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3245"/>
        <w:gridCol w:w="2875"/>
        <w:gridCol w:w="1175"/>
        <w:gridCol w:w="2402"/>
      </w:tblGrid>
      <w:tr w:rsidR="00A66883" w14:paraId="348992E4" w14:textId="77777777" w:rsidTr="00BF19AF"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4C8736BF" w14:textId="77777777" w:rsidR="00A66883" w:rsidRPr="000048A9" w:rsidRDefault="00A66883" w:rsidP="00A66883">
            <w:pPr>
              <w:rPr>
                <w:sz w:val="2"/>
              </w:rPr>
            </w:pPr>
          </w:p>
          <w:p w14:paraId="7A4C2B27" w14:textId="77777777" w:rsidR="00A66883" w:rsidRDefault="00A66883" w:rsidP="00A66883">
            <w:r>
              <w:t xml:space="preserve">Date:  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207B57" w14:textId="77777777" w:rsidR="00A66883" w:rsidRDefault="00A66883" w:rsidP="00A340F2"/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</w:tcPr>
          <w:p w14:paraId="1428A255" w14:textId="77777777" w:rsidR="00A66883" w:rsidRDefault="00A66883" w:rsidP="00A340F2"/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75E855AA" w14:textId="77777777" w:rsidR="00A66883" w:rsidRDefault="00A66883" w:rsidP="00A340F2">
            <w:r>
              <w:t>Invoice #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2B6333" w14:textId="77777777" w:rsidR="00A66883" w:rsidRDefault="00A66883" w:rsidP="00A340F2"/>
        </w:tc>
      </w:tr>
    </w:tbl>
    <w:p w14:paraId="1CD4F5F1" w14:textId="77777777" w:rsidR="00A66883" w:rsidRDefault="00A66883" w:rsidP="00A340F2"/>
    <w:p w14:paraId="30EBF279" w14:textId="77777777" w:rsidR="00C204DB" w:rsidRPr="00C96BCA" w:rsidRDefault="00C204DB" w:rsidP="00C96BCA">
      <w:pPr>
        <w:jc w:val="center"/>
        <w:rPr>
          <w:b/>
          <w:sz w:val="32"/>
          <w:szCs w:val="32"/>
        </w:rPr>
      </w:pPr>
      <w:r w:rsidRPr="00C96BCA">
        <w:rPr>
          <w:b/>
          <w:sz w:val="32"/>
          <w:szCs w:val="32"/>
        </w:rPr>
        <w:t>Agen</w:t>
      </w:r>
      <w:r w:rsidR="00392B40">
        <w:rPr>
          <w:b/>
          <w:sz w:val="32"/>
          <w:szCs w:val="32"/>
        </w:rPr>
        <w:t>cy</w:t>
      </w:r>
      <w:r w:rsidRPr="00C96BCA">
        <w:rPr>
          <w:b/>
          <w:sz w:val="32"/>
          <w:szCs w:val="32"/>
        </w:rPr>
        <w:t xml:space="preserve"> </w:t>
      </w:r>
      <w:r w:rsidR="006C622E" w:rsidRPr="00C96BCA">
        <w:rPr>
          <w:b/>
          <w:sz w:val="32"/>
          <w:szCs w:val="32"/>
        </w:rPr>
        <w:t>Commission</w:t>
      </w:r>
      <w:r w:rsidRPr="00C96BCA">
        <w:rPr>
          <w:b/>
          <w:sz w:val="32"/>
          <w:szCs w:val="32"/>
        </w:rPr>
        <w:t xml:space="preserve"> Invoice</w:t>
      </w:r>
    </w:p>
    <w:p w14:paraId="66C1D037" w14:textId="77777777" w:rsidR="00C204DB" w:rsidRDefault="00C204DB" w:rsidP="00A340F2"/>
    <w:p w14:paraId="345DBA07" w14:textId="41C413AD" w:rsidR="00C204DB" w:rsidRDefault="00C204DB" w:rsidP="00C204DB">
      <w:pPr>
        <w:pStyle w:val="ListParagraph"/>
        <w:numPr>
          <w:ilvl w:val="0"/>
          <w:numId w:val="12"/>
        </w:numPr>
      </w:pPr>
      <w:r>
        <w:t xml:space="preserve">Commission for students enrolled September to June will be processed </w:t>
      </w:r>
      <w:r w:rsidR="00E71E30">
        <w:t>mid</w:t>
      </w:r>
      <w:r>
        <w:t>-October</w:t>
      </w:r>
      <w:r w:rsidR="00E71E30">
        <w:t xml:space="preserve">, submit your </w:t>
      </w:r>
      <w:r w:rsidR="00297E91">
        <w:t xml:space="preserve">Agency </w:t>
      </w:r>
      <w:r w:rsidR="00E71E30">
        <w:t xml:space="preserve">invoice </w:t>
      </w:r>
      <w:r w:rsidR="00EC21CB">
        <w:t>by</w:t>
      </w:r>
      <w:r w:rsidR="00E71E30">
        <w:t xml:space="preserve"> September</w:t>
      </w:r>
      <w:r w:rsidR="00EC21CB">
        <w:t xml:space="preserve"> 30th</w:t>
      </w:r>
      <w:r>
        <w:t>.</w:t>
      </w:r>
    </w:p>
    <w:p w14:paraId="0AB6758A" w14:textId="09B51A22" w:rsidR="00C204DB" w:rsidRDefault="00C204DB" w:rsidP="00C204DB">
      <w:pPr>
        <w:pStyle w:val="ListParagraph"/>
        <w:numPr>
          <w:ilvl w:val="0"/>
          <w:numId w:val="12"/>
        </w:numPr>
      </w:pPr>
      <w:r>
        <w:t xml:space="preserve">Commission for students enrolled </w:t>
      </w:r>
      <w:r w:rsidR="008F4886">
        <w:t xml:space="preserve">in </w:t>
      </w:r>
      <w:r>
        <w:t xml:space="preserve">February will be processed </w:t>
      </w:r>
      <w:r w:rsidR="00E71E30">
        <w:t>mid</w:t>
      </w:r>
      <w:r>
        <w:t>-March</w:t>
      </w:r>
      <w:r w:rsidR="00E71E30">
        <w:t xml:space="preserve">, submit your </w:t>
      </w:r>
      <w:r w:rsidR="00297E91">
        <w:t xml:space="preserve">Agency </w:t>
      </w:r>
      <w:r w:rsidR="00E71E30">
        <w:t xml:space="preserve">invoice </w:t>
      </w:r>
      <w:r w:rsidR="005746FB">
        <w:t>by</w:t>
      </w:r>
      <w:r w:rsidR="00E71E30">
        <w:t xml:space="preserve"> February</w:t>
      </w:r>
      <w:r w:rsidR="00EC21CB">
        <w:t xml:space="preserve"> 28</w:t>
      </w:r>
      <w:r w:rsidR="00EC21CB" w:rsidRPr="00EC21CB">
        <w:rPr>
          <w:vertAlign w:val="superscript"/>
        </w:rPr>
        <w:t>th</w:t>
      </w:r>
      <w:r w:rsidR="00EC21CB">
        <w:t xml:space="preserve"> or 29</w:t>
      </w:r>
      <w:r w:rsidR="00EC21CB" w:rsidRPr="00EC21CB">
        <w:rPr>
          <w:vertAlign w:val="superscript"/>
        </w:rPr>
        <w:t>th</w:t>
      </w:r>
      <w:r>
        <w:t>.</w:t>
      </w:r>
    </w:p>
    <w:p w14:paraId="14C7DE31" w14:textId="77777777" w:rsidR="00F215A8" w:rsidRDefault="00F215A8" w:rsidP="00F215A8">
      <w:pPr>
        <w:pStyle w:val="ListParagraph"/>
      </w:pPr>
    </w:p>
    <w:p w14:paraId="52A3B3F9" w14:textId="77777777" w:rsidR="008C2C74" w:rsidRPr="0004503B" w:rsidRDefault="00F215A8" w:rsidP="00A340F2">
      <w:pPr>
        <w:rPr>
          <w:b/>
          <w:u w:val="single"/>
        </w:rPr>
      </w:pPr>
      <w:r w:rsidRPr="0004503B">
        <w:rPr>
          <w:b/>
          <w:u w:val="single"/>
        </w:rPr>
        <w:t>Submitted by:</w:t>
      </w:r>
    </w:p>
    <w:tbl>
      <w:tblPr>
        <w:tblW w:w="10512" w:type="dxa"/>
        <w:tblInd w:w="-5" w:type="dxa"/>
        <w:tblLook w:val="04A0" w:firstRow="1" w:lastRow="0" w:firstColumn="1" w:lastColumn="0" w:noHBand="0" w:noVBand="1"/>
      </w:tblPr>
      <w:tblGrid>
        <w:gridCol w:w="2070"/>
        <w:gridCol w:w="3150"/>
        <w:gridCol w:w="523"/>
        <w:gridCol w:w="2520"/>
        <w:gridCol w:w="2249"/>
      </w:tblGrid>
      <w:tr w:rsidR="0030089C" w:rsidRPr="00087559" w14:paraId="21C2E1BF" w14:textId="77777777" w:rsidTr="00B64D2A">
        <w:trPr>
          <w:trHeight w:val="36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1A5B7" w14:textId="77777777" w:rsidR="00B64D2A" w:rsidRDefault="0030089C" w:rsidP="00265DDB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Agency </w:t>
            </w:r>
            <w:r w:rsidR="00B64D2A">
              <w:rPr>
                <w:rFonts w:ascii="Calibri" w:eastAsia="Calibri" w:hAnsi="Calibri"/>
                <w:sz w:val="22"/>
                <w:szCs w:val="22"/>
              </w:rPr>
              <w:t>(</w:t>
            </w:r>
            <w:r>
              <w:rPr>
                <w:rFonts w:ascii="Calibri" w:eastAsia="Calibri" w:hAnsi="Calibri"/>
                <w:sz w:val="22"/>
                <w:szCs w:val="22"/>
              </w:rPr>
              <w:t>Company)</w:t>
            </w:r>
          </w:p>
          <w:p w14:paraId="6F034159" w14:textId="1EBF10CF" w:rsidR="0030089C" w:rsidRPr="00087559" w:rsidRDefault="0030089C" w:rsidP="00265DDB">
            <w:pPr>
              <w:rPr>
                <w:rFonts w:ascii="Calibri" w:eastAsia="Calibri" w:hAnsi="Calibri"/>
                <w:sz w:val="22"/>
                <w:szCs w:val="22"/>
              </w:rPr>
            </w:pPr>
            <w:r w:rsidRPr="00087559">
              <w:rPr>
                <w:rFonts w:ascii="Calibri" w:eastAsia="Calibri" w:hAnsi="Calibri"/>
                <w:sz w:val="22"/>
                <w:szCs w:val="22"/>
              </w:rPr>
              <w:t>Name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0A343" w14:textId="78EE74C9" w:rsidR="0030089C" w:rsidRPr="00087559" w:rsidRDefault="0030089C" w:rsidP="00265DD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2FFD0B4" w14:textId="27FE4B7B" w:rsidR="003E1C73" w:rsidRDefault="003E1C73" w:rsidP="00265DDB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7270EFC2" w14:textId="323193CC" w:rsidR="0030089C" w:rsidRPr="003E1C73" w:rsidRDefault="0030089C" w:rsidP="00265DDB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3E1C73">
              <w:rPr>
                <w:rFonts w:ascii="Calibri" w:eastAsia="Calibri" w:hAnsi="Calibri"/>
                <w:b/>
                <w:bCs/>
                <w:sz w:val="22"/>
                <w:szCs w:val="22"/>
              </w:rPr>
              <w:t>OR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F36E8" w14:textId="33CF06B4" w:rsidR="002E1C59" w:rsidRDefault="0030089C" w:rsidP="00265DDB">
            <w:pPr>
              <w:rPr>
                <w:rFonts w:ascii="Calibri" w:eastAsia="Calibri" w:hAnsi="Calibri"/>
                <w:sz w:val="22"/>
                <w:szCs w:val="22"/>
              </w:rPr>
            </w:pPr>
            <w:r w:rsidRPr="00C204DB">
              <w:rPr>
                <w:rFonts w:ascii="Calibri" w:eastAsia="Calibri" w:hAnsi="Calibri"/>
                <w:sz w:val="22"/>
                <w:szCs w:val="22"/>
              </w:rPr>
              <w:t>Individual</w:t>
            </w:r>
            <w:r>
              <w:rPr>
                <w:rFonts w:ascii="Calibri" w:eastAsia="Calibri" w:hAnsi="Calibri"/>
                <w:sz w:val="22"/>
                <w:szCs w:val="22"/>
              </w:rPr>
              <w:t>’s</w:t>
            </w:r>
            <w:r w:rsidR="002E1C59">
              <w:rPr>
                <w:rFonts w:ascii="Calibri" w:eastAsia="Calibri" w:hAnsi="Calibri"/>
                <w:sz w:val="22"/>
                <w:szCs w:val="22"/>
              </w:rPr>
              <w:t xml:space="preserve"> Name –</w:t>
            </w:r>
          </w:p>
          <w:p w14:paraId="3E290F3C" w14:textId="1BE00D29" w:rsidR="0030089C" w:rsidRPr="00087559" w:rsidRDefault="0030089C" w:rsidP="00265DDB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Legal </w:t>
            </w:r>
            <w:r w:rsidRPr="00C204DB">
              <w:rPr>
                <w:rFonts w:ascii="Calibri" w:eastAsia="Calibri" w:hAnsi="Calibri"/>
                <w:sz w:val="22"/>
                <w:szCs w:val="22"/>
              </w:rPr>
              <w:t>Name</w:t>
            </w:r>
            <w:r w:rsidR="00660FD6">
              <w:rPr>
                <w:rFonts w:ascii="Calibri" w:eastAsia="Calibri" w:hAnsi="Calibri"/>
                <w:sz w:val="22"/>
                <w:szCs w:val="22"/>
              </w:rPr>
              <w:t xml:space="preserve"> (Last, First)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4425E" w14:textId="251BFF97" w:rsidR="0030089C" w:rsidRPr="00087559" w:rsidRDefault="0030089C" w:rsidP="00265DD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30089C" w:rsidRPr="00087559" w14:paraId="46BBA32E" w14:textId="77777777" w:rsidTr="00B64D2A">
        <w:trPr>
          <w:trHeight w:val="36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6EEBC" w14:textId="611CB4F9" w:rsidR="0030089C" w:rsidRDefault="0030089C" w:rsidP="00265DDB">
            <w:pPr>
              <w:rPr>
                <w:rFonts w:ascii="Calibri" w:eastAsia="Calibri" w:hAnsi="Calibri"/>
                <w:sz w:val="22"/>
                <w:szCs w:val="22"/>
              </w:rPr>
            </w:pPr>
            <w:r w:rsidRPr="00745A1B">
              <w:rPr>
                <w:rFonts w:ascii="Calibri" w:eastAsia="Calibri" w:hAnsi="Calibri"/>
                <w:sz w:val="22"/>
                <w:szCs w:val="22"/>
              </w:rPr>
              <w:t xml:space="preserve">GST Registration </w:t>
            </w:r>
            <w:r w:rsidRPr="00001BBE">
              <w:rPr>
                <w:rFonts w:ascii="Calibri" w:eastAsia="Calibri" w:hAnsi="Calibri"/>
                <w:i/>
                <w:iCs/>
                <w:sz w:val="22"/>
                <w:szCs w:val="22"/>
              </w:rPr>
              <w:t>(Canada only)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18EF1" w14:textId="77777777" w:rsidR="0030089C" w:rsidRPr="00087559" w:rsidRDefault="0030089C" w:rsidP="00265DD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D66601B" w14:textId="77777777" w:rsidR="0030089C" w:rsidRPr="0069605F" w:rsidRDefault="0030089C" w:rsidP="00265DD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59BEE" w14:textId="61F16488" w:rsidR="0030089C" w:rsidRPr="00087559" w:rsidRDefault="0030089C" w:rsidP="00265DDB">
            <w:pPr>
              <w:rPr>
                <w:rFonts w:ascii="Calibri" w:eastAsia="Calibri" w:hAnsi="Calibri"/>
                <w:sz w:val="22"/>
                <w:szCs w:val="22"/>
              </w:rPr>
            </w:pPr>
            <w:r w:rsidRPr="0069605F">
              <w:rPr>
                <w:rFonts w:ascii="Calibri" w:eastAsia="Calibri" w:hAnsi="Calibri"/>
                <w:sz w:val="22"/>
                <w:szCs w:val="22"/>
              </w:rPr>
              <w:t>S</w:t>
            </w:r>
            <w:r w:rsidR="003D34B1">
              <w:rPr>
                <w:rFonts w:ascii="Calibri" w:eastAsia="Calibri" w:hAnsi="Calibri"/>
                <w:sz w:val="22"/>
                <w:szCs w:val="22"/>
              </w:rPr>
              <w:t>ocial Insurance Number</w:t>
            </w:r>
            <w:r w:rsidRPr="0069605F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001BBE">
              <w:rPr>
                <w:rFonts w:ascii="Calibri" w:eastAsia="Calibri" w:hAnsi="Calibri"/>
                <w:i/>
                <w:iCs/>
                <w:sz w:val="22"/>
                <w:szCs w:val="22"/>
              </w:rPr>
              <w:t>(Canada Only)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BADEA" w14:textId="77777777" w:rsidR="0030089C" w:rsidRPr="00087559" w:rsidRDefault="0030089C" w:rsidP="00265DD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30089C" w:rsidRPr="00087559" w14:paraId="747D972D" w14:textId="77777777" w:rsidTr="008C5085">
        <w:trPr>
          <w:trHeight w:val="364"/>
        </w:trPr>
        <w:tc>
          <w:tcPr>
            <w:tcW w:w="5220" w:type="dxa"/>
            <w:gridSpan w:val="2"/>
            <w:shd w:val="clear" w:color="auto" w:fill="auto"/>
          </w:tcPr>
          <w:p w14:paraId="74B6BDB4" w14:textId="28719217" w:rsidR="0030089C" w:rsidRPr="00087559" w:rsidRDefault="0030089C" w:rsidP="00265DDB">
            <w:pPr>
              <w:rPr>
                <w:rFonts w:ascii="Calibri" w:eastAsia="Calibri" w:hAnsi="Calibri"/>
                <w:sz w:val="22"/>
                <w:szCs w:val="22"/>
              </w:rPr>
            </w:pPr>
            <w:r w:rsidRPr="00087559">
              <w:rPr>
                <w:rFonts w:ascii="Calibri" w:eastAsia="Calibri" w:hAnsi="Calibri"/>
                <w:sz w:val="22"/>
                <w:szCs w:val="22"/>
              </w:rPr>
              <w:t xml:space="preserve">Address </w:t>
            </w:r>
          </w:p>
        </w:tc>
        <w:tc>
          <w:tcPr>
            <w:tcW w:w="523" w:type="dxa"/>
            <w:tcBorders>
              <w:right w:val="nil"/>
            </w:tcBorders>
          </w:tcPr>
          <w:p w14:paraId="33ABA1A0" w14:textId="77777777" w:rsidR="0030089C" w:rsidRPr="00087559" w:rsidRDefault="0030089C" w:rsidP="00265DD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1988D9D" w14:textId="6AE02300" w:rsidR="0030089C" w:rsidRPr="00087559" w:rsidRDefault="0030089C" w:rsidP="00265DD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30089C" w:rsidRPr="00087559" w14:paraId="19C2B56B" w14:textId="77777777" w:rsidTr="008C5085">
        <w:trPr>
          <w:trHeight w:val="172"/>
        </w:trPr>
        <w:tc>
          <w:tcPr>
            <w:tcW w:w="5220" w:type="dxa"/>
            <w:gridSpan w:val="2"/>
            <w:shd w:val="clear" w:color="auto" w:fill="auto"/>
          </w:tcPr>
          <w:p w14:paraId="111D7CB5" w14:textId="77777777" w:rsidR="0030089C" w:rsidRPr="00087559" w:rsidRDefault="0030089C" w:rsidP="00265DDB">
            <w:pPr>
              <w:rPr>
                <w:rFonts w:ascii="Calibri" w:eastAsia="Calibri" w:hAnsi="Calibri"/>
                <w:sz w:val="22"/>
                <w:szCs w:val="22"/>
              </w:rPr>
            </w:pPr>
            <w:r w:rsidRPr="00087559">
              <w:rPr>
                <w:rFonts w:ascii="Calibri" w:eastAsia="Calibri" w:hAnsi="Calibri"/>
                <w:sz w:val="22"/>
                <w:szCs w:val="22"/>
              </w:rPr>
              <w:t>City</w:t>
            </w:r>
          </w:p>
        </w:tc>
        <w:tc>
          <w:tcPr>
            <w:tcW w:w="523" w:type="dxa"/>
            <w:tcBorders>
              <w:right w:val="nil"/>
            </w:tcBorders>
          </w:tcPr>
          <w:p w14:paraId="5514D215" w14:textId="77777777" w:rsidR="0030089C" w:rsidRPr="00087559" w:rsidRDefault="0030089C" w:rsidP="00265DD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345D9D6" w14:textId="27F09F1D" w:rsidR="0030089C" w:rsidRPr="00087559" w:rsidRDefault="0030089C" w:rsidP="00265DD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30089C" w:rsidRPr="00087559" w14:paraId="48D3B84C" w14:textId="77777777" w:rsidTr="008C5085">
        <w:trPr>
          <w:trHeight w:val="181"/>
        </w:trPr>
        <w:tc>
          <w:tcPr>
            <w:tcW w:w="5220" w:type="dxa"/>
            <w:gridSpan w:val="2"/>
            <w:shd w:val="clear" w:color="auto" w:fill="auto"/>
          </w:tcPr>
          <w:p w14:paraId="5DB69912" w14:textId="77777777" w:rsidR="0030089C" w:rsidRPr="00087559" w:rsidRDefault="0030089C" w:rsidP="00265DDB">
            <w:pPr>
              <w:rPr>
                <w:rFonts w:ascii="Calibri" w:eastAsia="Calibri" w:hAnsi="Calibri"/>
                <w:sz w:val="22"/>
                <w:szCs w:val="22"/>
              </w:rPr>
            </w:pPr>
            <w:r w:rsidRPr="00087559">
              <w:rPr>
                <w:rFonts w:ascii="Calibri" w:eastAsia="Calibri" w:hAnsi="Calibri"/>
                <w:sz w:val="22"/>
                <w:szCs w:val="22"/>
              </w:rPr>
              <w:t xml:space="preserve">Province </w:t>
            </w:r>
            <w:r w:rsidRPr="00087559">
              <w:rPr>
                <w:rFonts w:ascii="Calibri" w:eastAsia="Calibri" w:hAnsi="Calibri"/>
                <w:sz w:val="22"/>
                <w:szCs w:val="22"/>
                <w:u w:val="single"/>
              </w:rPr>
              <w:t>or</w:t>
            </w:r>
            <w:r w:rsidRPr="00087559">
              <w:rPr>
                <w:rFonts w:ascii="Calibri" w:eastAsia="Calibri" w:hAnsi="Calibri"/>
                <w:sz w:val="22"/>
                <w:szCs w:val="22"/>
              </w:rPr>
              <w:t xml:space="preserve"> State</w:t>
            </w:r>
          </w:p>
        </w:tc>
        <w:tc>
          <w:tcPr>
            <w:tcW w:w="523" w:type="dxa"/>
            <w:tcBorders>
              <w:right w:val="nil"/>
            </w:tcBorders>
          </w:tcPr>
          <w:p w14:paraId="2F3E0347" w14:textId="77777777" w:rsidR="0030089C" w:rsidRPr="00087559" w:rsidRDefault="0030089C" w:rsidP="00265DD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11B2127" w14:textId="0C0176FA" w:rsidR="0030089C" w:rsidRPr="00087559" w:rsidRDefault="0030089C" w:rsidP="00265DD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30089C" w:rsidRPr="00087559" w14:paraId="12A60FDC" w14:textId="77777777" w:rsidTr="008C5085">
        <w:trPr>
          <w:trHeight w:val="181"/>
        </w:trPr>
        <w:tc>
          <w:tcPr>
            <w:tcW w:w="5220" w:type="dxa"/>
            <w:gridSpan w:val="2"/>
            <w:shd w:val="clear" w:color="auto" w:fill="auto"/>
          </w:tcPr>
          <w:p w14:paraId="7D52215C" w14:textId="77777777" w:rsidR="0030089C" w:rsidRPr="00087559" w:rsidRDefault="0030089C" w:rsidP="00265DDB">
            <w:pPr>
              <w:rPr>
                <w:rFonts w:ascii="Calibri" w:eastAsia="Calibri" w:hAnsi="Calibri"/>
                <w:sz w:val="22"/>
                <w:szCs w:val="22"/>
              </w:rPr>
            </w:pPr>
            <w:r w:rsidRPr="00087559">
              <w:rPr>
                <w:rFonts w:ascii="Calibri" w:eastAsia="Calibri" w:hAnsi="Calibri"/>
                <w:sz w:val="22"/>
                <w:szCs w:val="22"/>
              </w:rPr>
              <w:t>Country</w:t>
            </w:r>
          </w:p>
        </w:tc>
        <w:tc>
          <w:tcPr>
            <w:tcW w:w="523" w:type="dxa"/>
            <w:tcBorders>
              <w:right w:val="nil"/>
            </w:tcBorders>
          </w:tcPr>
          <w:p w14:paraId="3ABD0AC4" w14:textId="77777777" w:rsidR="0030089C" w:rsidRPr="00087559" w:rsidRDefault="0030089C" w:rsidP="00265DD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2D6B9E3" w14:textId="4289C7A6" w:rsidR="0030089C" w:rsidRPr="00087559" w:rsidRDefault="0030089C" w:rsidP="00265DD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30089C" w:rsidRPr="00087559" w14:paraId="6C1422CB" w14:textId="77777777" w:rsidTr="008C5085">
        <w:trPr>
          <w:trHeight w:val="172"/>
        </w:trPr>
        <w:tc>
          <w:tcPr>
            <w:tcW w:w="5220" w:type="dxa"/>
            <w:gridSpan w:val="2"/>
            <w:shd w:val="clear" w:color="auto" w:fill="auto"/>
          </w:tcPr>
          <w:p w14:paraId="07BB2EF6" w14:textId="77777777" w:rsidR="0030089C" w:rsidRPr="00087559" w:rsidRDefault="0030089C" w:rsidP="00265DDB">
            <w:pPr>
              <w:rPr>
                <w:rFonts w:ascii="Calibri" w:eastAsia="Calibri" w:hAnsi="Calibri"/>
                <w:sz w:val="22"/>
                <w:szCs w:val="22"/>
              </w:rPr>
            </w:pPr>
            <w:r w:rsidRPr="00087559">
              <w:rPr>
                <w:rFonts w:ascii="Calibri" w:eastAsia="Calibri" w:hAnsi="Calibri"/>
                <w:sz w:val="22"/>
                <w:szCs w:val="22"/>
              </w:rPr>
              <w:t xml:space="preserve">Postal Code </w:t>
            </w:r>
            <w:r w:rsidRPr="00087559">
              <w:rPr>
                <w:rFonts w:ascii="Calibri" w:eastAsia="Calibri" w:hAnsi="Calibri"/>
                <w:sz w:val="22"/>
                <w:szCs w:val="22"/>
                <w:u w:val="single"/>
              </w:rPr>
              <w:t>or</w:t>
            </w:r>
            <w:r w:rsidRPr="00087559">
              <w:rPr>
                <w:rFonts w:ascii="Calibri" w:eastAsia="Calibri" w:hAnsi="Calibri"/>
                <w:sz w:val="22"/>
                <w:szCs w:val="22"/>
              </w:rPr>
              <w:t xml:space="preserve"> Zip Code</w:t>
            </w:r>
          </w:p>
        </w:tc>
        <w:tc>
          <w:tcPr>
            <w:tcW w:w="523" w:type="dxa"/>
            <w:tcBorders>
              <w:right w:val="nil"/>
            </w:tcBorders>
          </w:tcPr>
          <w:p w14:paraId="41F6890B" w14:textId="77777777" w:rsidR="0030089C" w:rsidRPr="00087559" w:rsidRDefault="0030089C" w:rsidP="00265DD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3054426" w14:textId="18BDBC89" w:rsidR="0030089C" w:rsidRPr="00087559" w:rsidRDefault="0030089C" w:rsidP="00265DD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30089C" w:rsidRPr="00087559" w14:paraId="7F88A3A0" w14:textId="77777777" w:rsidTr="008C5085">
        <w:trPr>
          <w:trHeight w:val="172"/>
        </w:trPr>
        <w:tc>
          <w:tcPr>
            <w:tcW w:w="5220" w:type="dxa"/>
            <w:gridSpan w:val="2"/>
            <w:shd w:val="clear" w:color="auto" w:fill="auto"/>
          </w:tcPr>
          <w:p w14:paraId="5B87C067" w14:textId="77777777" w:rsidR="0030089C" w:rsidRPr="00087559" w:rsidRDefault="0030089C" w:rsidP="00265DDB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Email Address</w:t>
            </w:r>
          </w:p>
        </w:tc>
        <w:tc>
          <w:tcPr>
            <w:tcW w:w="523" w:type="dxa"/>
            <w:tcBorders>
              <w:right w:val="nil"/>
            </w:tcBorders>
          </w:tcPr>
          <w:p w14:paraId="397742FD" w14:textId="77777777" w:rsidR="0030089C" w:rsidRPr="00087559" w:rsidRDefault="0030089C" w:rsidP="00265DD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1ED1699" w14:textId="75BB9CB2" w:rsidR="0030089C" w:rsidRPr="00087559" w:rsidRDefault="0030089C" w:rsidP="00265DD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30089C" w:rsidRPr="00087559" w14:paraId="2A1AA38F" w14:textId="77777777" w:rsidTr="008C5085">
        <w:trPr>
          <w:trHeight w:val="172"/>
        </w:trPr>
        <w:tc>
          <w:tcPr>
            <w:tcW w:w="5220" w:type="dxa"/>
            <w:gridSpan w:val="2"/>
            <w:shd w:val="clear" w:color="auto" w:fill="auto"/>
          </w:tcPr>
          <w:p w14:paraId="37FA2C3C" w14:textId="77777777" w:rsidR="0030089C" w:rsidRDefault="0030089C" w:rsidP="00265DDB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Phone Number</w:t>
            </w:r>
          </w:p>
        </w:tc>
        <w:tc>
          <w:tcPr>
            <w:tcW w:w="523" w:type="dxa"/>
            <w:tcBorders>
              <w:right w:val="nil"/>
            </w:tcBorders>
          </w:tcPr>
          <w:p w14:paraId="5E1BD678" w14:textId="77777777" w:rsidR="0030089C" w:rsidRPr="00087559" w:rsidRDefault="0030089C" w:rsidP="00265DD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37FD4FD" w14:textId="0524569F" w:rsidR="0030089C" w:rsidRPr="00087559" w:rsidRDefault="0030089C" w:rsidP="00265DD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5B0180E3" w14:textId="77777777" w:rsidR="008C2C74" w:rsidRPr="00865EA3" w:rsidRDefault="008C2C74" w:rsidP="00A340F2"/>
    <w:p w14:paraId="63BA596F" w14:textId="77777777" w:rsidR="00C204DB" w:rsidRPr="00865EA3" w:rsidRDefault="00F215A8" w:rsidP="00A340F2">
      <w:pPr>
        <w:rPr>
          <w:b/>
          <w:u w:val="single"/>
        </w:rPr>
      </w:pPr>
      <w:r w:rsidRPr="00865EA3">
        <w:rPr>
          <w:b/>
          <w:u w:val="single"/>
        </w:rPr>
        <w:t xml:space="preserve">Bill </w:t>
      </w:r>
      <w:r w:rsidR="00C204DB" w:rsidRPr="00865EA3">
        <w:rPr>
          <w:b/>
          <w:u w:val="single"/>
        </w:rPr>
        <w:t xml:space="preserve">to: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1"/>
        <w:gridCol w:w="5251"/>
      </w:tblGrid>
      <w:tr w:rsidR="00BF19AF" w14:paraId="7BB7A2FB" w14:textId="77777777" w:rsidTr="00BF19AF">
        <w:tc>
          <w:tcPr>
            <w:tcW w:w="5251" w:type="dxa"/>
          </w:tcPr>
          <w:p w14:paraId="7F05D069" w14:textId="77777777" w:rsidR="00BF19AF" w:rsidRPr="00865EA3" w:rsidRDefault="00BF19AF" w:rsidP="00BF19AF">
            <w:pPr>
              <w:rPr>
                <w:rFonts w:cs="Microsoft Sans Serif"/>
                <w:color w:val="000000" w:themeColor="text1"/>
                <w:szCs w:val="20"/>
              </w:rPr>
            </w:pPr>
            <w:r w:rsidRPr="00865EA3">
              <w:rPr>
                <w:rFonts w:cs="Microsoft Sans Serif"/>
                <w:color w:val="000000" w:themeColor="text1"/>
                <w:szCs w:val="20"/>
              </w:rPr>
              <w:t>Abbotsford School District</w:t>
            </w:r>
          </w:p>
          <w:p w14:paraId="1D194B3A" w14:textId="77777777" w:rsidR="00BF19AF" w:rsidRPr="00865EA3" w:rsidRDefault="00BF19AF" w:rsidP="00BF19AF">
            <w:pPr>
              <w:rPr>
                <w:b/>
                <w:color w:val="000000" w:themeColor="text1"/>
              </w:rPr>
            </w:pPr>
            <w:r w:rsidRPr="00865EA3">
              <w:rPr>
                <w:b/>
                <w:color w:val="000000" w:themeColor="text1"/>
              </w:rPr>
              <w:t>International Program</w:t>
            </w:r>
          </w:p>
          <w:p w14:paraId="6E67A5F1" w14:textId="77777777" w:rsidR="00BF19AF" w:rsidRPr="00865EA3" w:rsidRDefault="00BF19AF" w:rsidP="00BF19AF">
            <w:pPr>
              <w:rPr>
                <w:color w:val="000000" w:themeColor="text1"/>
              </w:rPr>
            </w:pPr>
            <w:r w:rsidRPr="00865EA3">
              <w:rPr>
                <w:color w:val="000000" w:themeColor="text1"/>
              </w:rPr>
              <w:t xml:space="preserve">2790 </w:t>
            </w:r>
            <w:proofErr w:type="spellStart"/>
            <w:r w:rsidRPr="00865EA3">
              <w:rPr>
                <w:color w:val="000000" w:themeColor="text1"/>
              </w:rPr>
              <w:t>Tims</w:t>
            </w:r>
            <w:proofErr w:type="spellEnd"/>
            <w:r w:rsidRPr="00865EA3">
              <w:rPr>
                <w:color w:val="000000" w:themeColor="text1"/>
              </w:rPr>
              <w:t xml:space="preserve"> Street</w:t>
            </w:r>
          </w:p>
          <w:p w14:paraId="1955FF65" w14:textId="77777777" w:rsidR="00BF19AF" w:rsidRPr="00865EA3" w:rsidRDefault="00BF19AF" w:rsidP="00BF19AF">
            <w:pPr>
              <w:rPr>
                <w:color w:val="000000" w:themeColor="text1"/>
              </w:rPr>
            </w:pPr>
            <w:r w:rsidRPr="00865EA3">
              <w:rPr>
                <w:color w:val="000000" w:themeColor="text1"/>
              </w:rPr>
              <w:t>Abbotsford, BC</w:t>
            </w:r>
          </w:p>
          <w:p w14:paraId="13338E73" w14:textId="77777777" w:rsidR="00BF19AF" w:rsidRPr="00865EA3" w:rsidRDefault="00BF19AF" w:rsidP="00BF19AF">
            <w:pPr>
              <w:rPr>
                <w:color w:val="000000" w:themeColor="text1"/>
              </w:rPr>
            </w:pPr>
            <w:r w:rsidRPr="00865EA3">
              <w:rPr>
                <w:color w:val="000000" w:themeColor="text1"/>
              </w:rPr>
              <w:t>V2T 4M7</w:t>
            </w:r>
          </w:p>
          <w:p w14:paraId="3BEC9391" w14:textId="77777777" w:rsidR="00BF19AF" w:rsidRDefault="00BF19AF" w:rsidP="00BF19AF">
            <w:pPr>
              <w:rPr>
                <w:rFonts w:cs="Microsoft Sans Serif"/>
                <w:color w:val="000000" w:themeColor="text1"/>
                <w:szCs w:val="20"/>
              </w:rPr>
            </w:pPr>
            <w:r w:rsidRPr="00865EA3">
              <w:rPr>
                <w:color w:val="000000" w:themeColor="text1"/>
              </w:rPr>
              <w:t>CANADA</w:t>
            </w:r>
          </w:p>
        </w:tc>
        <w:tc>
          <w:tcPr>
            <w:tcW w:w="5251" w:type="dxa"/>
          </w:tcPr>
          <w:p w14:paraId="7DE5E795" w14:textId="77777777" w:rsidR="00BF19AF" w:rsidRDefault="00BF19AF" w:rsidP="00BF19AF">
            <w:pPr>
              <w:rPr>
                <w:color w:val="000000" w:themeColor="text1"/>
              </w:rPr>
            </w:pPr>
          </w:p>
          <w:p w14:paraId="77F22B06" w14:textId="77777777" w:rsidR="00BF19AF" w:rsidRPr="00865EA3" w:rsidRDefault="00BF19AF" w:rsidP="00BF19AF">
            <w:pPr>
              <w:rPr>
                <w:color w:val="000000" w:themeColor="text1"/>
              </w:rPr>
            </w:pPr>
            <w:r w:rsidRPr="00865EA3">
              <w:rPr>
                <w:color w:val="000000" w:themeColor="text1"/>
              </w:rPr>
              <w:t>Phone:  604.851.4585</w:t>
            </w:r>
          </w:p>
          <w:p w14:paraId="2069749A" w14:textId="77777777" w:rsidR="00BF19AF" w:rsidRDefault="00BF19AF" w:rsidP="00BF19AF">
            <w:pPr>
              <w:rPr>
                <w:color w:val="000000" w:themeColor="text1"/>
              </w:rPr>
            </w:pPr>
            <w:r w:rsidRPr="00865EA3">
              <w:rPr>
                <w:color w:val="000000" w:themeColor="text1"/>
              </w:rPr>
              <w:t xml:space="preserve">Email:  </w:t>
            </w:r>
            <w:hyperlink r:id="rId11" w:history="1">
              <w:r w:rsidRPr="00865EA3">
                <w:rPr>
                  <w:rStyle w:val="Hyperlink"/>
                </w:rPr>
                <w:t>international.finance@abbyschools.ca</w:t>
              </w:r>
            </w:hyperlink>
            <w:r w:rsidRPr="00865EA3">
              <w:rPr>
                <w:color w:val="000000" w:themeColor="text1"/>
              </w:rPr>
              <w:t xml:space="preserve"> </w:t>
            </w:r>
          </w:p>
          <w:p w14:paraId="08AAEF52" w14:textId="77777777" w:rsidR="00BF19AF" w:rsidRDefault="00BF19AF" w:rsidP="00C204DB">
            <w:r>
              <w:rPr>
                <w:rFonts w:cs="Microsoft Sans Serif"/>
                <w:color w:val="000000" w:themeColor="text1"/>
                <w:szCs w:val="20"/>
              </w:rPr>
              <w:t xml:space="preserve">Website:  </w:t>
            </w:r>
            <w:hyperlink r:id="rId12" w:history="1">
              <w:r>
                <w:rPr>
                  <w:rStyle w:val="Hyperlink"/>
                </w:rPr>
                <w:t>https://international.abbyschools.ca/</w:t>
              </w:r>
            </w:hyperlink>
          </w:p>
          <w:p w14:paraId="20ABD92F" w14:textId="77777777" w:rsidR="00BF19AF" w:rsidRDefault="00BF19AF" w:rsidP="00C204DB">
            <w:pPr>
              <w:rPr>
                <w:rFonts w:cs="Microsoft Sans Serif"/>
                <w:color w:val="000000" w:themeColor="text1"/>
                <w:szCs w:val="20"/>
              </w:rPr>
            </w:pPr>
          </w:p>
        </w:tc>
      </w:tr>
    </w:tbl>
    <w:p w14:paraId="14C2B50F" w14:textId="77777777" w:rsidR="00BF19AF" w:rsidRPr="00865EA3" w:rsidRDefault="00BF19AF" w:rsidP="00C204DB">
      <w:pPr>
        <w:rPr>
          <w:color w:val="000000" w:themeColor="text1"/>
        </w:rPr>
      </w:pPr>
    </w:p>
    <w:p w14:paraId="0CA8CF21" w14:textId="77777777" w:rsidR="00C204DB" w:rsidRPr="00EB65B6" w:rsidRDefault="00EB65B6" w:rsidP="00A340F2">
      <w:pPr>
        <w:rPr>
          <w:b/>
          <w:u w:val="single"/>
        </w:rPr>
      </w:pPr>
      <w:r w:rsidRPr="00EB65B6">
        <w:rPr>
          <w:b/>
          <w:u w:val="single"/>
        </w:rPr>
        <w:t>Referred Students: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7"/>
        <w:gridCol w:w="1393"/>
        <w:gridCol w:w="1324"/>
        <w:gridCol w:w="1095"/>
        <w:gridCol w:w="1717"/>
        <w:gridCol w:w="1509"/>
        <w:gridCol w:w="1530"/>
        <w:gridCol w:w="1597"/>
      </w:tblGrid>
      <w:tr w:rsidR="00026166" w14:paraId="60614C34" w14:textId="77777777" w:rsidTr="000A718B">
        <w:trPr>
          <w:trHeight w:val="411"/>
        </w:trPr>
        <w:tc>
          <w:tcPr>
            <w:tcW w:w="337" w:type="dxa"/>
          </w:tcPr>
          <w:p w14:paraId="431ECDD3" w14:textId="77777777" w:rsidR="00026166" w:rsidRDefault="00026166" w:rsidP="00A340F2"/>
        </w:tc>
        <w:tc>
          <w:tcPr>
            <w:tcW w:w="1393" w:type="dxa"/>
          </w:tcPr>
          <w:p w14:paraId="0FCAF145" w14:textId="77777777" w:rsidR="00026166" w:rsidRPr="00026166" w:rsidRDefault="00026166" w:rsidP="00A340F2">
            <w:pPr>
              <w:rPr>
                <w:sz w:val="20"/>
                <w:szCs w:val="20"/>
              </w:rPr>
            </w:pPr>
            <w:r w:rsidRPr="00026166">
              <w:rPr>
                <w:sz w:val="20"/>
                <w:szCs w:val="20"/>
              </w:rPr>
              <w:t>Last Name</w:t>
            </w:r>
          </w:p>
          <w:p w14:paraId="7796A0D5" w14:textId="77777777" w:rsidR="00026166" w:rsidRPr="00026166" w:rsidRDefault="00026166" w:rsidP="00A340F2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14:paraId="68A4F121" w14:textId="77777777" w:rsidR="00026166" w:rsidRPr="00026166" w:rsidRDefault="00026166" w:rsidP="00A340F2">
            <w:pPr>
              <w:rPr>
                <w:sz w:val="20"/>
                <w:szCs w:val="20"/>
              </w:rPr>
            </w:pPr>
            <w:r w:rsidRPr="00026166">
              <w:rPr>
                <w:sz w:val="20"/>
                <w:szCs w:val="20"/>
              </w:rPr>
              <w:t>First Name</w:t>
            </w:r>
          </w:p>
        </w:tc>
        <w:tc>
          <w:tcPr>
            <w:tcW w:w="1095" w:type="dxa"/>
          </w:tcPr>
          <w:p w14:paraId="1AC3729B" w14:textId="47E9FA64" w:rsidR="00026166" w:rsidRPr="00026166" w:rsidRDefault="003E1C73" w:rsidP="00A34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TN </w:t>
            </w:r>
            <w:r w:rsidR="00026166" w:rsidRPr="00026166">
              <w:rPr>
                <w:sz w:val="20"/>
                <w:szCs w:val="20"/>
              </w:rPr>
              <w:t>ID#</w:t>
            </w:r>
          </w:p>
          <w:p w14:paraId="57106233" w14:textId="77777777" w:rsidR="00026166" w:rsidRPr="00E71E30" w:rsidRDefault="00026166" w:rsidP="00A340F2">
            <w:pPr>
              <w:rPr>
                <w:b/>
                <w:sz w:val="12"/>
                <w:szCs w:val="12"/>
              </w:rPr>
            </w:pPr>
            <w:r w:rsidRPr="00E71E30">
              <w:rPr>
                <w:sz w:val="12"/>
                <w:szCs w:val="12"/>
              </w:rPr>
              <w:t>(I</w:t>
            </w:r>
            <w:r w:rsidR="00E71E30" w:rsidRPr="00E71E30">
              <w:rPr>
                <w:sz w:val="12"/>
                <w:szCs w:val="12"/>
              </w:rPr>
              <w:t xml:space="preserve">F </w:t>
            </w:r>
            <w:r w:rsidRPr="00E71E30">
              <w:rPr>
                <w:sz w:val="12"/>
                <w:szCs w:val="12"/>
              </w:rPr>
              <w:t>known)</w:t>
            </w:r>
          </w:p>
        </w:tc>
        <w:tc>
          <w:tcPr>
            <w:tcW w:w="1717" w:type="dxa"/>
          </w:tcPr>
          <w:p w14:paraId="0EAB5D7F" w14:textId="7EA13EB3" w:rsidR="00026166" w:rsidRPr="00BF19AF" w:rsidRDefault="00026166" w:rsidP="003E4B4A">
            <w:pPr>
              <w:rPr>
                <w:sz w:val="20"/>
                <w:szCs w:val="20"/>
              </w:rPr>
            </w:pPr>
            <w:r w:rsidRPr="00BF19AF">
              <w:rPr>
                <w:b/>
                <w:sz w:val="20"/>
                <w:szCs w:val="20"/>
              </w:rPr>
              <w:t>Start</w:t>
            </w:r>
            <w:r w:rsidRPr="00BF19AF">
              <w:rPr>
                <w:sz w:val="20"/>
                <w:szCs w:val="20"/>
              </w:rPr>
              <w:t xml:space="preserve"> Date</w:t>
            </w:r>
          </w:p>
        </w:tc>
        <w:tc>
          <w:tcPr>
            <w:tcW w:w="1509" w:type="dxa"/>
          </w:tcPr>
          <w:p w14:paraId="16F2C917" w14:textId="3F4EE389" w:rsidR="00026166" w:rsidRPr="00BF19AF" w:rsidRDefault="00026166" w:rsidP="003E4B4A">
            <w:pPr>
              <w:rPr>
                <w:sz w:val="20"/>
                <w:szCs w:val="20"/>
              </w:rPr>
            </w:pPr>
            <w:r w:rsidRPr="00BF19AF">
              <w:rPr>
                <w:b/>
                <w:sz w:val="20"/>
                <w:szCs w:val="20"/>
              </w:rPr>
              <w:t>End</w:t>
            </w:r>
            <w:r w:rsidRPr="00BF19AF">
              <w:rPr>
                <w:sz w:val="20"/>
                <w:szCs w:val="20"/>
              </w:rPr>
              <w:t xml:space="preserve"> Date</w:t>
            </w:r>
          </w:p>
        </w:tc>
        <w:tc>
          <w:tcPr>
            <w:tcW w:w="1530" w:type="dxa"/>
          </w:tcPr>
          <w:p w14:paraId="7B192A14" w14:textId="77777777" w:rsidR="00026166" w:rsidRPr="00BF19AF" w:rsidRDefault="00026166" w:rsidP="00A340F2">
            <w:pPr>
              <w:rPr>
                <w:sz w:val="20"/>
                <w:szCs w:val="20"/>
              </w:rPr>
            </w:pPr>
            <w:r w:rsidRPr="00BF19AF">
              <w:rPr>
                <w:sz w:val="20"/>
                <w:szCs w:val="20"/>
              </w:rPr>
              <w:t xml:space="preserve">Program Fee </w:t>
            </w:r>
            <w:r w:rsidRPr="00BF19AF">
              <w:rPr>
                <w:b/>
                <w:sz w:val="20"/>
                <w:szCs w:val="20"/>
              </w:rPr>
              <w:t>Paid</w:t>
            </w:r>
          </w:p>
        </w:tc>
        <w:tc>
          <w:tcPr>
            <w:tcW w:w="1597" w:type="dxa"/>
          </w:tcPr>
          <w:p w14:paraId="0F704059" w14:textId="390699A2" w:rsidR="00026166" w:rsidRPr="00BF19AF" w:rsidRDefault="00026166" w:rsidP="00A340F2">
            <w:pPr>
              <w:rPr>
                <w:sz w:val="20"/>
                <w:szCs w:val="20"/>
              </w:rPr>
            </w:pPr>
            <w:r w:rsidRPr="00BF19AF">
              <w:rPr>
                <w:sz w:val="20"/>
                <w:szCs w:val="20"/>
              </w:rPr>
              <w:t>Commission</w:t>
            </w:r>
            <w:r w:rsidR="00D46DA1">
              <w:rPr>
                <w:sz w:val="20"/>
                <w:szCs w:val="20"/>
              </w:rPr>
              <w:t xml:space="preserve"> (</w:t>
            </w:r>
            <w:r w:rsidR="000A718B">
              <w:rPr>
                <w:sz w:val="20"/>
                <w:szCs w:val="20"/>
              </w:rPr>
              <w:t>R</w:t>
            </w:r>
            <w:r w:rsidR="00D46DA1">
              <w:rPr>
                <w:sz w:val="20"/>
                <w:szCs w:val="20"/>
              </w:rPr>
              <w:t>eferral fee)</w:t>
            </w:r>
          </w:p>
        </w:tc>
      </w:tr>
      <w:tr w:rsidR="00026166" w14:paraId="1B10D5F7" w14:textId="77777777" w:rsidTr="000A718B">
        <w:trPr>
          <w:trHeight w:val="440"/>
        </w:trPr>
        <w:tc>
          <w:tcPr>
            <w:tcW w:w="337" w:type="dxa"/>
          </w:tcPr>
          <w:p w14:paraId="0FB557BC" w14:textId="77777777" w:rsidR="00026166" w:rsidRDefault="00026166" w:rsidP="00A340F2">
            <w:r>
              <w:t>1</w:t>
            </w:r>
          </w:p>
        </w:tc>
        <w:tc>
          <w:tcPr>
            <w:tcW w:w="1393" w:type="dxa"/>
          </w:tcPr>
          <w:p w14:paraId="3AF38FE7" w14:textId="77777777" w:rsidR="00026166" w:rsidRDefault="00026166" w:rsidP="00A340F2"/>
        </w:tc>
        <w:tc>
          <w:tcPr>
            <w:tcW w:w="1324" w:type="dxa"/>
          </w:tcPr>
          <w:p w14:paraId="2CE46B22" w14:textId="77777777" w:rsidR="00026166" w:rsidRDefault="00026166" w:rsidP="00A340F2"/>
        </w:tc>
        <w:tc>
          <w:tcPr>
            <w:tcW w:w="1095" w:type="dxa"/>
          </w:tcPr>
          <w:p w14:paraId="51EEC580" w14:textId="77777777" w:rsidR="00026166" w:rsidRDefault="00026166" w:rsidP="00A340F2"/>
        </w:tc>
        <w:tc>
          <w:tcPr>
            <w:tcW w:w="1717" w:type="dxa"/>
          </w:tcPr>
          <w:p w14:paraId="501BAAA6" w14:textId="77777777" w:rsidR="00026166" w:rsidRDefault="00026166" w:rsidP="00A340F2"/>
        </w:tc>
        <w:tc>
          <w:tcPr>
            <w:tcW w:w="1509" w:type="dxa"/>
          </w:tcPr>
          <w:p w14:paraId="506E7267" w14:textId="77777777" w:rsidR="00026166" w:rsidRDefault="00026166" w:rsidP="00A340F2"/>
        </w:tc>
        <w:tc>
          <w:tcPr>
            <w:tcW w:w="1530" w:type="dxa"/>
          </w:tcPr>
          <w:p w14:paraId="3827B9ED" w14:textId="77777777" w:rsidR="00026166" w:rsidRDefault="00026166" w:rsidP="00A340F2"/>
        </w:tc>
        <w:tc>
          <w:tcPr>
            <w:tcW w:w="1597" w:type="dxa"/>
          </w:tcPr>
          <w:p w14:paraId="67149123" w14:textId="77777777" w:rsidR="00026166" w:rsidRDefault="00026166" w:rsidP="00A340F2"/>
        </w:tc>
      </w:tr>
      <w:tr w:rsidR="00026166" w14:paraId="1DF6969A" w14:textId="77777777" w:rsidTr="000A718B">
        <w:trPr>
          <w:trHeight w:val="411"/>
        </w:trPr>
        <w:tc>
          <w:tcPr>
            <w:tcW w:w="337" w:type="dxa"/>
          </w:tcPr>
          <w:p w14:paraId="6FED2DEF" w14:textId="77777777" w:rsidR="00026166" w:rsidRDefault="00026166" w:rsidP="00A340F2">
            <w:r>
              <w:t>2</w:t>
            </w:r>
          </w:p>
        </w:tc>
        <w:tc>
          <w:tcPr>
            <w:tcW w:w="1393" w:type="dxa"/>
          </w:tcPr>
          <w:p w14:paraId="7908156B" w14:textId="77777777" w:rsidR="00026166" w:rsidRDefault="00026166" w:rsidP="00A340F2"/>
        </w:tc>
        <w:tc>
          <w:tcPr>
            <w:tcW w:w="1324" w:type="dxa"/>
          </w:tcPr>
          <w:p w14:paraId="462AA3C8" w14:textId="77777777" w:rsidR="00026166" w:rsidRDefault="00026166" w:rsidP="00A340F2"/>
        </w:tc>
        <w:tc>
          <w:tcPr>
            <w:tcW w:w="1095" w:type="dxa"/>
          </w:tcPr>
          <w:p w14:paraId="6CD9F783" w14:textId="77777777" w:rsidR="00026166" w:rsidRDefault="00026166" w:rsidP="00A340F2"/>
        </w:tc>
        <w:tc>
          <w:tcPr>
            <w:tcW w:w="1717" w:type="dxa"/>
          </w:tcPr>
          <w:p w14:paraId="00F93DDA" w14:textId="77777777" w:rsidR="00026166" w:rsidRDefault="00026166" w:rsidP="00A340F2"/>
        </w:tc>
        <w:tc>
          <w:tcPr>
            <w:tcW w:w="1509" w:type="dxa"/>
          </w:tcPr>
          <w:p w14:paraId="74C67EFA" w14:textId="77777777" w:rsidR="00026166" w:rsidRDefault="00026166" w:rsidP="00A340F2"/>
        </w:tc>
        <w:tc>
          <w:tcPr>
            <w:tcW w:w="1530" w:type="dxa"/>
          </w:tcPr>
          <w:p w14:paraId="7E023228" w14:textId="77777777" w:rsidR="00026166" w:rsidRDefault="00026166" w:rsidP="00A340F2"/>
        </w:tc>
        <w:tc>
          <w:tcPr>
            <w:tcW w:w="1597" w:type="dxa"/>
          </w:tcPr>
          <w:p w14:paraId="354B1F25" w14:textId="77777777" w:rsidR="00026166" w:rsidRDefault="00026166" w:rsidP="00A340F2"/>
        </w:tc>
      </w:tr>
      <w:tr w:rsidR="00026166" w14:paraId="2DF0BFA3" w14:textId="77777777" w:rsidTr="000A718B">
        <w:trPr>
          <w:trHeight w:val="411"/>
        </w:trPr>
        <w:tc>
          <w:tcPr>
            <w:tcW w:w="337" w:type="dxa"/>
          </w:tcPr>
          <w:p w14:paraId="17FC425A" w14:textId="77777777" w:rsidR="00026166" w:rsidRDefault="00026166" w:rsidP="00A340F2">
            <w:r>
              <w:t>3</w:t>
            </w:r>
          </w:p>
        </w:tc>
        <w:tc>
          <w:tcPr>
            <w:tcW w:w="1393" w:type="dxa"/>
          </w:tcPr>
          <w:p w14:paraId="438A3735" w14:textId="77777777" w:rsidR="00026166" w:rsidRDefault="00026166" w:rsidP="00A340F2"/>
        </w:tc>
        <w:tc>
          <w:tcPr>
            <w:tcW w:w="1324" w:type="dxa"/>
          </w:tcPr>
          <w:p w14:paraId="2874D528" w14:textId="77777777" w:rsidR="00026166" w:rsidRDefault="00026166" w:rsidP="00A340F2"/>
        </w:tc>
        <w:tc>
          <w:tcPr>
            <w:tcW w:w="1095" w:type="dxa"/>
          </w:tcPr>
          <w:p w14:paraId="25221E66" w14:textId="77777777" w:rsidR="00026166" w:rsidRDefault="00026166" w:rsidP="00A340F2"/>
        </w:tc>
        <w:tc>
          <w:tcPr>
            <w:tcW w:w="1717" w:type="dxa"/>
          </w:tcPr>
          <w:p w14:paraId="28F4F1BE" w14:textId="77777777" w:rsidR="00026166" w:rsidRDefault="00026166" w:rsidP="00A340F2"/>
        </w:tc>
        <w:tc>
          <w:tcPr>
            <w:tcW w:w="1509" w:type="dxa"/>
          </w:tcPr>
          <w:p w14:paraId="57EAD2D3" w14:textId="77777777" w:rsidR="00026166" w:rsidRDefault="00026166" w:rsidP="00A340F2"/>
        </w:tc>
        <w:tc>
          <w:tcPr>
            <w:tcW w:w="1530" w:type="dxa"/>
          </w:tcPr>
          <w:p w14:paraId="66A6C975" w14:textId="77777777" w:rsidR="00026166" w:rsidRDefault="00026166" w:rsidP="00A340F2"/>
        </w:tc>
        <w:tc>
          <w:tcPr>
            <w:tcW w:w="1597" w:type="dxa"/>
          </w:tcPr>
          <w:p w14:paraId="278B816B" w14:textId="77777777" w:rsidR="00026166" w:rsidRDefault="00026166" w:rsidP="00A340F2"/>
        </w:tc>
      </w:tr>
      <w:tr w:rsidR="00026166" w14:paraId="75F63411" w14:textId="77777777" w:rsidTr="000A718B">
        <w:trPr>
          <w:trHeight w:val="411"/>
        </w:trPr>
        <w:tc>
          <w:tcPr>
            <w:tcW w:w="337" w:type="dxa"/>
          </w:tcPr>
          <w:p w14:paraId="07F49AEC" w14:textId="77777777" w:rsidR="00026166" w:rsidRDefault="00026166" w:rsidP="00A340F2">
            <w:r>
              <w:t>4</w:t>
            </w:r>
          </w:p>
        </w:tc>
        <w:tc>
          <w:tcPr>
            <w:tcW w:w="1393" w:type="dxa"/>
          </w:tcPr>
          <w:p w14:paraId="4DE806E2" w14:textId="77777777" w:rsidR="00026166" w:rsidRDefault="00026166" w:rsidP="00A340F2"/>
        </w:tc>
        <w:tc>
          <w:tcPr>
            <w:tcW w:w="1324" w:type="dxa"/>
          </w:tcPr>
          <w:p w14:paraId="595CD9F3" w14:textId="77777777" w:rsidR="00026166" w:rsidRDefault="00026166" w:rsidP="00A340F2"/>
        </w:tc>
        <w:tc>
          <w:tcPr>
            <w:tcW w:w="1095" w:type="dxa"/>
          </w:tcPr>
          <w:p w14:paraId="5A2234EA" w14:textId="77777777" w:rsidR="00026166" w:rsidRDefault="00026166" w:rsidP="00A340F2"/>
        </w:tc>
        <w:tc>
          <w:tcPr>
            <w:tcW w:w="1717" w:type="dxa"/>
          </w:tcPr>
          <w:p w14:paraId="6D54D597" w14:textId="77777777" w:rsidR="00026166" w:rsidRDefault="00026166" w:rsidP="00A340F2"/>
        </w:tc>
        <w:tc>
          <w:tcPr>
            <w:tcW w:w="1509" w:type="dxa"/>
          </w:tcPr>
          <w:p w14:paraId="6A92E0DD" w14:textId="77777777" w:rsidR="00026166" w:rsidRDefault="00026166" w:rsidP="00A340F2"/>
        </w:tc>
        <w:tc>
          <w:tcPr>
            <w:tcW w:w="1530" w:type="dxa"/>
          </w:tcPr>
          <w:p w14:paraId="1FC9646A" w14:textId="77777777" w:rsidR="00026166" w:rsidRDefault="00026166" w:rsidP="00A340F2"/>
        </w:tc>
        <w:tc>
          <w:tcPr>
            <w:tcW w:w="1597" w:type="dxa"/>
          </w:tcPr>
          <w:p w14:paraId="0C1E0017" w14:textId="77777777" w:rsidR="00026166" w:rsidRDefault="00026166" w:rsidP="00A340F2"/>
        </w:tc>
      </w:tr>
      <w:tr w:rsidR="00026166" w14:paraId="6DCE8A77" w14:textId="77777777" w:rsidTr="000A718B">
        <w:trPr>
          <w:trHeight w:val="440"/>
        </w:trPr>
        <w:tc>
          <w:tcPr>
            <w:tcW w:w="337" w:type="dxa"/>
          </w:tcPr>
          <w:p w14:paraId="0138557C" w14:textId="77777777" w:rsidR="00026166" w:rsidRDefault="00026166" w:rsidP="00A340F2">
            <w:r>
              <w:t>5</w:t>
            </w:r>
          </w:p>
        </w:tc>
        <w:tc>
          <w:tcPr>
            <w:tcW w:w="1393" w:type="dxa"/>
          </w:tcPr>
          <w:p w14:paraId="69341956" w14:textId="77777777" w:rsidR="00026166" w:rsidRDefault="00026166" w:rsidP="00A340F2"/>
        </w:tc>
        <w:tc>
          <w:tcPr>
            <w:tcW w:w="1324" w:type="dxa"/>
          </w:tcPr>
          <w:p w14:paraId="0EBCE74A" w14:textId="77777777" w:rsidR="00026166" w:rsidRDefault="00026166" w:rsidP="00A340F2"/>
        </w:tc>
        <w:tc>
          <w:tcPr>
            <w:tcW w:w="1095" w:type="dxa"/>
          </w:tcPr>
          <w:p w14:paraId="0001C82B" w14:textId="77777777" w:rsidR="00026166" w:rsidRDefault="00026166" w:rsidP="00A340F2"/>
        </w:tc>
        <w:tc>
          <w:tcPr>
            <w:tcW w:w="1717" w:type="dxa"/>
          </w:tcPr>
          <w:p w14:paraId="5F68DBA2" w14:textId="77777777" w:rsidR="00026166" w:rsidRDefault="00026166" w:rsidP="00A340F2"/>
        </w:tc>
        <w:tc>
          <w:tcPr>
            <w:tcW w:w="1509" w:type="dxa"/>
          </w:tcPr>
          <w:p w14:paraId="54BEB0AA" w14:textId="77777777" w:rsidR="00026166" w:rsidRDefault="00026166" w:rsidP="00A340F2"/>
        </w:tc>
        <w:tc>
          <w:tcPr>
            <w:tcW w:w="1530" w:type="dxa"/>
          </w:tcPr>
          <w:p w14:paraId="328C5727" w14:textId="77777777" w:rsidR="00026166" w:rsidRDefault="00026166" w:rsidP="00A340F2"/>
        </w:tc>
        <w:tc>
          <w:tcPr>
            <w:tcW w:w="1597" w:type="dxa"/>
          </w:tcPr>
          <w:p w14:paraId="4CF85480" w14:textId="77777777" w:rsidR="00026166" w:rsidRDefault="00026166" w:rsidP="00A340F2"/>
        </w:tc>
      </w:tr>
      <w:tr w:rsidR="00026166" w14:paraId="61E23831" w14:textId="77777777" w:rsidTr="000A718B">
        <w:trPr>
          <w:trHeight w:val="411"/>
        </w:trPr>
        <w:tc>
          <w:tcPr>
            <w:tcW w:w="337" w:type="dxa"/>
          </w:tcPr>
          <w:p w14:paraId="27A2DA83" w14:textId="77777777" w:rsidR="00026166" w:rsidRDefault="00026166" w:rsidP="00A340F2">
            <w:r>
              <w:t>6</w:t>
            </w:r>
          </w:p>
        </w:tc>
        <w:tc>
          <w:tcPr>
            <w:tcW w:w="1393" w:type="dxa"/>
          </w:tcPr>
          <w:p w14:paraId="2DA5A0FE" w14:textId="77777777" w:rsidR="00026166" w:rsidRDefault="00026166" w:rsidP="00A340F2"/>
        </w:tc>
        <w:tc>
          <w:tcPr>
            <w:tcW w:w="1324" w:type="dxa"/>
          </w:tcPr>
          <w:p w14:paraId="461DFC1A" w14:textId="77777777" w:rsidR="00026166" w:rsidRDefault="00026166" w:rsidP="00A340F2"/>
        </w:tc>
        <w:tc>
          <w:tcPr>
            <w:tcW w:w="1095" w:type="dxa"/>
          </w:tcPr>
          <w:p w14:paraId="075D4465" w14:textId="77777777" w:rsidR="00026166" w:rsidRDefault="00026166" w:rsidP="00A340F2"/>
        </w:tc>
        <w:tc>
          <w:tcPr>
            <w:tcW w:w="1717" w:type="dxa"/>
          </w:tcPr>
          <w:p w14:paraId="20158D17" w14:textId="77777777" w:rsidR="00026166" w:rsidRDefault="00026166" w:rsidP="00A340F2"/>
        </w:tc>
        <w:tc>
          <w:tcPr>
            <w:tcW w:w="1509" w:type="dxa"/>
          </w:tcPr>
          <w:p w14:paraId="75D2803F" w14:textId="77777777" w:rsidR="00026166" w:rsidRDefault="00026166" w:rsidP="00A340F2"/>
        </w:tc>
        <w:tc>
          <w:tcPr>
            <w:tcW w:w="1530" w:type="dxa"/>
          </w:tcPr>
          <w:p w14:paraId="278EE960" w14:textId="77777777" w:rsidR="00026166" w:rsidRDefault="00026166" w:rsidP="00A340F2"/>
        </w:tc>
        <w:tc>
          <w:tcPr>
            <w:tcW w:w="1597" w:type="dxa"/>
          </w:tcPr>
          <w:p w14:paraId="309BBE59" w14:textId="77777777" w:rsidR="00026166" w:rsidRDefault="00026166" w:rsidP="00A340F2"/>
        </w:tc>
      </w:tr>
      <w:tr w:rsidR="00026166" w14:paraId="093B1FF0" w14:textId="77777777" w:rsidTr="000A718B">
        <w:trPr>
          <w:trHeight w:val="411"/>
        </w:trPr>
        <w:tc>
          <w:tcPr>
            <w:tcW w:w="8905" w:type="dxa"/>
            <w:gridSpan w:val="7"/>
          </w:tcPr>
          <w:p w14:paraId="3E92A42A" w14:textId="77777777" w:rsidR="00026166" w:rsidRPr="00C96BCA" w:rsidRDefault="00026166" w:rsidP="00C96BCA">
            <w:pPr>
              <w:jc w:val="right"/>
              <w:rPr>
                <w:b/>
              </w:rPr>
            </w:pPr>
            <w:r w:rsidRPr="00C96BCA">
              <w:rPr>
                <w:b/>
              </w:rPr>
              <w:t>Total Commission</w:t>
            </w:r>
          </w:p>
        </w:tc>
        <w:tc>
          <w:tcPr>
            <w:tcW w:w="1597" w:type="dxa"/>
          </w:tcPr>
          <w:p w14:paraId="1AB0BC79" w14:textId="77777777" w:rsidR="00026166" w:rsidRDefault="00026166" w:rsidP="00A340F2"/>
        </w:tc>
      </w:tr>
    </w:tbl>
    <w:p w14:paraId="3C44F395" w14:textId="77777777" w:rsidR="008C2C74" w:rsidRDefault="008C2C74" w:rsidP="00A340F2"/>
    <w:sectPr w:rsidR="008C2C74" w:rsidSect="007720D1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576" w:right="864" w:bottom="1440" w:left="864" w:header="50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18ED30" w14:textId="77777777" w:rsidR="00D34FC0" w:rsidRDefault="00D34FC0">
      <w:pPr>
        <w:spacing w:line="240" w:lineRule="auto"/>
      </w:pPr>
      <w:r>
        <w:separator/>
      </w:r>
    </w:p>
    <w:p w14:paraId="324FFF6A" w14:textId="77777777" w:rsidR="00D34FC0" w:rsidRDefault="00D34FC0"/>
  </w:endnote>
  <w:endnote w:type="continuationSeparator" w:id="0">
    <w:p w14:paraId="062EF16B" w14:textId="77777777" w:rsidR="00D34FC0" w:rsidRDefault="00D34FC0">
      <w:pPr>
        <w:spacing w:line="240" w:lineRule="auto"/>
      </w:pPr>
      <w:r>
        <w:continuationSeparator/>
      </w:r>
    </w:p>
    <w:p w14:paraId="51F0453A" w14:textId="77777777" w:rsidR="00D34FC0" w:rsidRDefault="00D34F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CF78FF" w14:textId="77777777" w:rsidR="007201A7" w:rsidRDefault="007201A7">
    <w:pPr>
      <w:pStyle w:val="Footer"/>
    </w:pPr>
  </w:p>
  <w:p w14:paraId="7C61AA0C" w14:textId="77777777" w:rsidR="007201A7" w:rsidRDefault="007201A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BA430F" w14:textId="6F5C3D07" w:rsidR="003F140B" w:rsidRDefault="003F140B" w:rsidP="00F215A8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AEAB745" wp14:editId="741EECA9">
              <wp:simplePos x="0" y="0"/>
              <wp:positionH relativeFrom="page">
                <wp:posOffset>-82550</wp:posOffset>
              </wp:positionH>
              <wp:positionV relativeFrom="page">
                <wp:posOffset>8576945</wp:posOffset>
              </wp:positionV>
              <wp:extent cx="7973568" cy="2715768"/>
              <wp:effectExtent l="0" t="0" r="0" b="0"/>
              <wp:wrapNone/>
              <wp:docPr id="7" name="Freeform: Shap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973568" cy="2715768"/>
                      </a:xfrm>
                      <a:custGeom>
                        <a:avLst/>
                        <a:gdLst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2906395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1896461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38110" h="2906395">
                            <a:moveTo>
                              <a:pt x="0" y="0"/>
                            </a:moveTo>
                            <a:lnTo>
                              <a:pt x="7738110" y="0"/>
                            </a:lnTo>
                            <a:lnTo>
                              <a:pt x="7738110" y="1896461"/>
                            </a:lnTo>
                            <a:lnTo>
                              <a:pt x="0" y="290639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chemeClr val="accent3">
                              <a:lumMod val="40000"/>
                              <a:lumOff val="60000"/>
                            </a:schemeClr>
                          </a:gs>
                          <a:gs pos="100000">
                            <a:schemeClr val="accent5">
                              <a:lumMod val="100000"/>
                            </a:schemeClr>
                          </a:gs>
                        </a:gsLst>
                        <a:lin ang="192000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16E5320" w14:textId="77777777" w:rsidR="003F140B" w:rsidRDefault="003F140B" w:rsidP="003F140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EAB745" id="Freeform: Shape 7" o:spid="_x0000_s1027" alt="&quot;&quot;" style="position:absolute;left:0;text-align:left;margin-left:-6.5pt;margin-top:675.35pt;width:627.85pt;height:213.85pt;rotation:18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738110,29063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" adj="-11796480,,5400" path="m,l7738110,r,1896461l,2906395,,xe" fillcolor="#9edfbe [1302]" stroked="f" strokeweight="2pt">
              <v:fill color2="#4eb3cf [3208]" rotate="t" angle="58" focus="100%" type="gradient">
                <o:fill v:ext="view" type="gradientUnscaled"/>
              </v:fill>
              <v:stroke joinstyle="miter"/>
              <v:formulas/>
              <v:path arrowok="t" o:connecttype="custom" o:connectlocs="0,0;7973568,0;7973568,1772074;0,2715768;0,0" o:connectangles="0,0,0,0,0" textboxrect="0,0,7738110,2906395"/>
              <v:textbox>
                <w:txbxContent>
                  <w:p w14:paraId="216E5320" w14:textId="77777777" w:rsidR="003F140B" w:rsidRDefault="003F140B" w:rsidP="003F140B"/>
                </w:txbxContent>
              </v:textbox>
              <w10:wrap anchorx="page" anchory="page"/>
            </v:shape>
          </w:pict>
        </mc:Fallback>
      </mc:AlternateContent>
    </w:r>
    <w:r w:rsidR="00D865CE">
      <w:t>Version:  2020.05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594959" w14:textId="77777777" w:rsidR="00D34FC0" w:rsidRDefault="00D34FC0">
      <w:pPr>
        <w:spacing w:line="240" w:lineRule="auto"/>
      </w:pPr>
      <w:r>
        <w:separator/>
      </w:r>
    </w:p>
    <w:p w14:paraId="0D5FB806" w14:textId="77777777" w:rsidR="00D34FC0" w:rsidRDefault="00D34FC0"/>
  </w:footnote>
  <w:footnote w:type="continuationSeparator" w:id="0">
    <w:p w14:paraId="65030044" w14:textId="77777777" w:rsidR="00D34FC0" w:rsidRDefault="00D34FC0">
      <w:pPr>
        <w:spacing w:line="240" w:lineRule="auto"/>
      </w:pPr>
      <w:r>
        <w:continuationSeparator/>
      </w:r>
    </w:p>
    <w:p w14:paraId="3F2E0D2A" w14:textId="77777777" w:rsidR="00D34FC0" w:rsidRDefault="00D34F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A56B7" w14:textId="77777777" w:rsidR="007201A7" w:rsidRDefault="007201A7"/>
  <w:p w14:paraId="3CDD6FF1" w14:textId="77777777" w:rsidR="007201A7" w:rsidRDefault="007201A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B09671" w14:textId="77777777" w:rsidR="009A5A96" w:rsidRDefault="003F140B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E6DF815" wp14:editId="6BD30EC6">
              <wp:simplePos x="0" y="0"/>
              <wp:positionH relativeFrom="page">
                <wp:posOffset>-19050</wp:posOffset>
              </wp:positionH>
              <wp:positionV relativeFrom="page">
                <wp:posOffset>-200025</wp:posOffset>
              </wp:positionV>
              <wp:extent cx="7818120" cy="4010025"/>
              <wp:effectExtent l="0" t="0" r="0" b="9525"/>
              <wp:wrapNone/>
              <wp:docPr id="5" name="Freeform: Shap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8120" cy="4010025"/>
                      </a:xfrm>
                      <a:custGeom>
                        <a:avLst/>
                        <a:gdLst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2906395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1896461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38110" h="2906395">
                            <a:moveTo>
                              <a:pt x="0" y="0"/>
                            </a:moveTo>
                            <a:lnTo>
                              <a:pt x="7738110" y="0"/>
                            </a:lnTo>
                            <a:lnTo>
                              <a:pt x="7738110" y="1896461"/>
                            </a:lnTo>
                            <a:lnTo>
                              <a:pt x="0" y="290639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chemeClr val="accent3">
                              <a:lumMod val="40000"/>
                              <a:lumOff val="60000"/>
                            </a:schemeClr>
                          </a:gs>
                          <a:gs pos="100000">
                            <a:schemeClr val="accent5">
                              <a:lumMod val="100000"/>
                            </a:schemeClr>
                          </a:gs>
                        </a:gsLst>
                        <a:lin ang="192000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8F636C7" w14:textId="77777777" w:rsidR="003F140B" w:rsidRDefault="003F140B" w:rsidP="003F140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6DF815" id="Freeform: Shape 5" o:spid="_x0000_s1026" alt="&quot;&quot;" style="position:absolute;margin-left:-1.5pt;margin-top:-15.75pt;width:615.6pt;height:315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middle" coordsize="7738110,29063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" adj="-11796480,,5400" path="m,l7738110,r,1896461l,2906395,,xe" fillcolor="#9edfbe [1302]" stroked="f" strokeweight="2pt">
              <v:fill color2="#4eb3cf [3208]" rotate="t" angle="58" focus="100%" type="gradient">
                <o:fill v:ext="view" type="gradientUnscaled"/>
              </v:fill>
              <v:stroke joinstyle="miter"/>
              <v:formulas/>
              <v:path arrowok="t" o:connecttype="custom" o:connectlocs="0,0;7818120,0;7818120,2616594;0,4010025;0,0" o:connectangles="0,0,0,0,0" textboxrect="0,0,7738110,2906395"/>
              <v:textbox>
                <w:txbxContent>
                  <w:p w14:paraId="08F636C7" w14:textId="77777777" w:rsidR="003F140B" w:rsidRDefault="003F140B" w:rsidP="003F140B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6B472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BFA9C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0A8CF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60E96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B278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42C6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5E42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34E7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FA73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881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AD2039"/>
    <w:multiLevelType w:val="hybridMultilevel"/>
    <w:tmpl w:val="B9349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9609B9"/>
    <w:multiLevelType w:val="hybridMultilevel"/>
    <w:tmpl w:val="4600F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C74"/>
    <w:rsid w:val="00001BBE"/>
    <w:rsid w:val="000048A9"/>
    <w:rsid w:val="00026166"/>
    <w:rsid w:val="0004503B"/>
    <w:rsid w:val="00072ABE"/>
    <w:rsid w:val="000A6E91"/>
    <w:rsid w:val="000A718B"/>
    <w:rsid w:val="001102CE"/>
    <w:rsid w:val="001649FA"/>
    <w:rsid w:val="00187897"/>
    <w:rsid w:val="001A035C"/>
    <w:rsid w:val="001E2FA5"/>
    <w:rsid w:val="00206E72"/>
    <w:rsid w:val="002400DD"/>
    <w:rsid w:val="002422FD"/>
    <w:rsid w:val="002450DA"/>
    <w:rsid w:val="00263E3B"/>
    <w:rsid w:val="00297678"/>
    <w:rsid w:val="00297E91"/>
    <w:rsid w:val="002D3789"/>
    <w:rsid w:val="002E1C59"/>
    <w:rsid w:val="002F1A57"/>
    <w:rsid w:val="0030089C"/>
    <w:rsid w:val="0030369D"/>
    <w:rsid w:val="00316D06"/>
    <w:rsid w:val="0036033F"/>
    <w:rsid w:val="00385B1A"/>
    <w:rsid w:val="00392B40"/>
    <w:rsid w:val="003D23A0"/>
    <w:rsid w:val="003D34B1"/>
    <w:rsid w:val="003E1C73"/>
    <w:rsid w:val="003E4B4A"/>
    <w:rsid w:val="003F140B"/>
    <w:rsid w:val="004870D2"/>
    <w:rsid w:val="004938A3"/>
    <w:rsid w:val="004B6EB3"/>
    <w:rsid w:val="00523373"/>
    <w:rsid w:val="005262AA"/>
    <w:rsid w:val="005409BD"/>
    <w:rsid w:val="00567B2A"/>
    <w:rsid w:val="005746FB"/>
    <w:rsid w:val="005C449A"/>
    <w:rsid w:val="005E394D"/>
    <w:rsid w:val="005F1954"/>
    <w:rsid w:val="00610434"/>
    <w:rsid w:val="00660FD6"/>
    <w:rsid w:val="0069605F"/>
    <w:rsid w:val="006C622E"/>
    <w:rsid w:val="007052DE"/>
    <w:rsid w:val="007201A7"/>
    <w:rsid w:val="00732818"/>
    <w:rsid w:val="00745A1B"/>
    <w:rsid w:val="00747E84"/>
    <w:rsid w:val="007720D1"/>
    <w:rsid w:val="0077536A"/>
    <w:rsid w:val="00776A20"/>
    <w:rsid w:val="00785309"/>
    <w:rsid w:val="00796334"/>
    <w:rsid w:val="007C1098"/>
    <w:rsid w:val="00813BB5"/>
    <w:rsid w:val="00853399"/>
    <w:rsid w:val="00865EA3"/>
    <w:rsid w:val="00881079"/>
    <w:rsid w:val="0089202B"/>
    <w:rsid w:val="008C2C74"/>
    <w:rsid w:val="008C5085"/>
    <w:rsid w:val="008F4886"/>
    <w:rsid w:val="009A5A96"/>
    <w:rsid w:val="009D3FBC"/>
    <w:rsid w:val="009F7CC8"/>
    <w:rsid w:val="00A340F2"/>
    <w:rsid w:val="00A47C38"/>
    <w:rsid w:val="00A64C12"/>
    <w:rsid w:val="00A66883"/>
    <w:rsid w:val="00AA08E9"/>
    <w:rsid w:val="00AB070D"/>
    <w:rsid w:val="00B126AB"/>
    <w:rsid w:val="00B42E68"/>
    <w:rsid w:val="00B64D2A"/>
    <w:rsid w:val="00B66C63"/>
    <w:rsid w:val="00BC40F9"/>
    <w:rsid w:val="00BF19AF"/>
    <w:rsid w:val="00C204DB"/>
    <w:rsid w:val="00C96BCA"/>
    <w:rsid w:val="00CD6877"/>
    <w:rsid w:val="00CE3710"/>
    <w:rsid w:val="00CE697C"/>
    <w:rsid w:val="00D03C71"/>
    <w:rsid w:val="00D34FC0"/>
    <w:rsid w:val="00D46DA1"/>
    <w:rsid w:val="00D510C9"/>
    <w:rsid w:val="00D73210"/>
    <w:rsid w:val="00D81032"/>
    <w:rsid w:val="00D865CE"/>
    <w:rsid w:val="00E37F9C"/>
    <w:rsid w:val="00E50250"/>
    <w:rsid w:val="00E71E30"/>
    <w:rsid w:val="00EB65B6"/>
    <w:rsid w:val="00EC21CB"/>
    <w:rsid w:val="00ED4BBE"/>
    <w:rsid w:val="00EE58A1"/>
    <w:rsid w:val="00F215A8"/>
    <w:rsid w:val="00F44294"/>
    <w:rsid w:val="00F65B05"/>
    <w:rsid w:val="00F82884"/>
    <w:rsid w:val="00FA0614"/>
    <w:rsid w:val="00FD3CA4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1769C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262626" w:themeColor="text1" w:themeTint="D9"/>
        <w:sz w:val="18"/>
        <w:szCs w:val="18"/>
        <w:lang w:val="en-US" w:eastAsia="ja-JP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CA4"/>
  </w:style>
  <w:style w:type="paragraph" w:styleId="Heading1">
    <w:name w:val="heading 1"/>
    <w:basedOn w:val="Normal"/>
    <w:link w:val="Heading1Char"/>
    <w:autoRedefine/>
    <w:uiPriority w:val="9"/>
    <w:qFormat/>
    <w:pPr>
      <w:keepNext/>
      <w:framePr w:hSpace="187" w:wrap="around" w:vAnchor="page" w:hAnchor="page" w:xAlign="center" w:y="1441"/>
      <w:spacing w:line="240" w:lineRule="auto"/>
      <w:suppressOverlap/>
      <w:jc w:val="right"/>
      <w:outlineLvl w:val="0"/>
    </w:pPr>
    <w:rPr>
      <w:rFonts w:asciiTheme="majorHAnsi" w:hAnsiTheme="majorHAnsi" w:cs="Arial"/>
      <w:bCs/>
      <w:caps/>
      <w:color w:val="0D0D0D" w:themeColor="text1" w:themeTint="F2"/>
      <w:spacing w:val="4"/>
      <w:kern w:val="44"/>
      <w:szCs w:val="64"/>
      <w:lang w:eastAsia="en-US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60" w:after="20"/>
      <w:jc w:val="right"/>
      <w:outlineLvl w:val="1"/>
    </w:pPr>
    <w:rPr>
      <w:rFonts w:asciiTheme="majorHAnsi" w:hAnsiTheme="majorHAnsi"/>
      <w:spacing w:val="40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FD3C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7854D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3CA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7864E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3CA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7854D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3CA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7854D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17472F" w:themeColor="accent3" w:themeShade="8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Cs/>
      <w:color w:val="17472F" w:themeColor="accent3" w:themeShade="8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D3CA4"/>
    <w:rPr>
      <w:b/>
      <w:bCs/>
      <w:caps w:val="0"/>
      <w:smallCaps/>
      <w:color w:val="07864E" w:themeColor="accent1" w:themeShade="80"/>
      <w:spacing w:val="0"/>
    </w:rPr>
  </w:style>
  <w:style w:type="character" w:customStyle="1" w:styleId="Heading1Char">
    <w:name w:val="Heading 1 Char"/>
    <w:basedOn w:val="DefaultParagraphFont"/>
    <w:link w:val="Heading1"/>
    <w:uiPriority w:val="9"/>
    <w:rsid w:val="00FD3CA4"/>
    <w:rPr>
      <w:rFonts w:asciiTheme="majorHAnsi" w:hAnsiTheme="majorHAnsi" w:cs="Arial"/>
      <w:bCs/>
      <w:caps/>
      <w:color w:val="0D0D0D" w:themeColor="text1" w:themeTint="F2"/>
      <w:spacing w:val="4"/>
      <w:kern w:val="44"/>
      <w:szCs w:val="64"/>
      <w:lang w:eastAsia="en-US"/>
    </w:rPr>
  </w:style>
  <w:style w:type="paragraph" w:styleId="Title">
    <w:name w:val="Title"/>
    <w:basedOn w:val="Normal"/>
    <w:link w:val="TitleChar"/>
    <w:uiPriority w:val="1"/>
    <w:qFormat/>
    <w:rsid w:val="003F140B"/>
    <w:pPr>
      <w:spacing w:before="80"/>
      <w:ind w:left="86"/>
      <w:contextualSpacing/>
    </w:pPr>
    <w:rPr>
      <w:rFonts w:ascii="Franklin Gothic Demi" w:eastAsiaTheme="majorEastAsia" w:hAnsi="Franklin Gothic Demi" w:cstheme="majorBidi"/>
      <w:caps/>
      <w:color w:val="FFFFFF" w:themeColor="background1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3F140B"/>
    <w:rPr>
      <w:rFonts w:ascii="Franklin Gothic Demi" w:eastAsiaTheme="majorEastAsia" w:hAnsi="Franklin Gothic Demi" w:cstheme="majorBidi"/>
      <w:caps/>
      <w:color w:val="FFFFFF" w:themeColor="background1"/>
      <w:kern w:val="28"/>
      <w:sz w:val="32"/>
      <w:szCs w:val="56"/>
    </w:rPr>
  </w:style>
  <w:style w:type="paragraph" w:styleId="Header">
    <w:name w:val="header"/>
    <w:basedOn w:val="Normal"/>
    <w:link w:val="HeaderChar"/>
    <w:uiPriority w:val="99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FD3CA4"/>
    <w:rPr>
      <w:rFonts w:asciiTheme="majorHAnsi" w:eastAsiaTheme="majorEastAsia" w:hAnsiTheme="majorHAnsi" w:cstheme="majorBidi"/>
      <w:b/>
      <w:i/>
    </w:rPr>
  </w:style>
  <w:style w:type="paragraph" w:customStyle="1" w:styleId="Normalright">
    <w:name w:val="Normal right"/>
    <w:basedOn w:val="Normal"/>
    <w:qFormat/>
    <w:rsid w:val="00CE3710"/>
    <w:pPr>
      <w:spacing w:before="60" w:after="20"/>
    </w:pPr>
    <w:rPr>
      <w:rFonts w:ascii="Arial" w:eastAsiaTheme="majorEastAsia" w:hAnsi="Arial" w:cs="Arial"/>
      <w:b/>
      <w:color w:val="0D0D0D" w:themeColor="text1" w:themeTint="F2"/>
      <w:spacing w:val="4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3CA4"/>
    <w:rPr>
      <w:rFonts w:asciiTheme="majorHAnsi" w:eastAsiaTheme="majorEastAsia" w:hAnsiTheme="majorHAnsi" w:cstheme="majorBidi"/>
      <w:color w:val="07854D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3CA4"/>
    <w:rPr>
      <w:rFonts w:asciiTheme="majorHAnsi" w:eastAsiaTheme="majorEastAsia" w:hAnsiTheme="majorHAnsi" w:cstheme="majorBidi"/>
      <w:color w:val="17472F" w:themeColor="accent3" w:themeShade="80"/>
      <w:szCs w:val="21"/>
    </w:rPr>
  </w:style>
  <w:style w:type="paragraph" w:styleId="Footer">
    <w:name w:val="footer"/>
    <w:basedOn w:val="Normal"/>
    <w:link w:val="FooterChar"/>
    <w:uiPriority w:val="99"/>
    <w:unhideWhenUsed/>
    <w:rPr>
      <w:rFonts w:cs="Times New Roman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lang w:eastAsia="en-US"/>
    </w:rPr>
  </w:style>
  <w:style w:type="table" w:styleId="TableGridLight">
    <w:name w:val="Grid Table Light"/>
    <w:basedOn w:val="TableNormal"/>
    <w:uiPriority w:val="40"/>
    <w:rPr>
      <w:rFonts w:cs="Times New Roman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D3CA4"/>
    <w:rPr>
      <w:rFonts w:asciiTheme="majorHAnsi" w:hAnsiTheme="majorHAnsi"/>
      <w:spacing w:val="40"/>
    </w:rPr>
  </w:style>
  <w:style w:type="table" w:customStyle="1" w:styleId="SalesInfo">
    <w:name w:val="Sales Info"/>
    <w:basedOn w:val="TableNormal"/>
    <w:uiPriority w:val="99"/>
    <w:rsid w:val="007720D1"/>
    <w:pPr>
      <w:spacing w:before="60" w:after="20"/>
    </w:pPr>
    <w:tblPr/>
    <w:tblStylePr w:type="firstRow">
      <w:rPr>
        <w:rFonts w:ascii="Franklin Gothic Demi" w:hAnsi="Franklin Gothic Demi"/>
        <w:caps/>
        <w:smallCaps w:val="0"/>
        <w:color w:val="236A46" w:themeColor="accent3" w:themeShade="BF"/>
        <w:spacing w:val="4"/>
        <w:sz w:val="24"/>
      </w:r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</w:tcPr>
    </w:tblStylePr>
  </w:style>
  <w:style w:type="table" w:customStyle="1" w:styleId="Contenttable">
    <w:name w:val="Content table"/>
    <w:basedOn w:val="TableNormal"/>
    <w:uiPriority w:val="99"/>
    <w:rsid w:val="007720D1"/>
    <w:pPr>
      <w:spacing w:before="60" w:after="20"/>
    </w:pPr>
    <w:rPr>
      <w:rFonts w:ascii="Arial" w:hAnsi="Arial"/>
      <w:b/>
      <w:color w:val="0D0D0D" w:themeColor="text1" w:themeTint="F2"/>
      <w:sz w:val="22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ascii="Franklin Gothic Demi" w:hAnsi="Franklin Gothic Demi"/>
        <w:b w:val="0"/>
        <w:i w:val="0"/>
        <w:caps/>
        <w:smallCaps w:val="0"/>
        <w:color w:val="236A46" w:themeColor="accent3" w:themeShade="BF"/>
        <w:spacing w:val="4"/>
        <w:sz w:val="24"/>
      </w:rPr>
      <w:tblPr/>
      <w:tcPr>
        <w:tcBorders>
          <w:top w:val="nil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9Char">
    <w:name w:val="Heading 9 Char"/>
    <w:basedOn w:val="DefaultParagraphFont"/>
    <w:link w:val="Heading9"/>
    <w:uiPriority w:val="9"/>
    <w:semiHidden/>
    <w:rsid w:val="00FD3CA4"/>
    <w:rPr>
      <w:rFonts w:asciiTheme="majorHAnsi" w:eastAsiaTheme="majorEastAsia" w:hAnsiTheme="majorHAnsi" w:cstheme="majorBidi"/>
      <w:b/>
      <w:iCs/>
      <w:color w:val="17472F" w:themeColor="accent3" w:themeShade="80"/>
      <w:szCs w:val="21"/>
    </w:rPr>
  </w:style>
  <w:style w:type="table" w:customStyle="1" w:styleId="TotalTable">
    <w:name w:val="Total Table"/>
    <w:basedOn w:val="TableNormal"/>
    <w:uiPriority w:val="99"/>
    <w:pPr>
      <w:spacing w:line="240" w:lineRule="auto"/>
    </w:pPr>
    <w:tblPr>
      <w:tblStyleRowBandSize w:val="1"/>
    </w:tblPr>
    <w:tblStylePr w:type="firstCol">
      <w:pPr>
        <w:jc w:val="right"/>
      </w:pPr>
      <w:tblPr/>
      <w:tcPr>
        <w:vAlign w:val="center"/>
      </w:tcPr>
    </w:tblStylePr>
    <w:tblStylePr w:type="lastCol">
      <w:pPr>
        <w:jc w:val="left"/>
      </w:p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vAlign w:val="center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PlainTable2">
    <w:name w:val="Plain Table 2"/>
    <w:basedOn w:val="TableNormal"/>
    <w:uiPriority w:val="42"/>
    <w:rsid w:val="0089202B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FD3CA4"/>
    <w:rPr>
      <w:rFonts w:asciiTheme="majorHAnsi" w:eastAsiaTheme="majorEastAsia" w:hAnsiTheme="majorHAnsi" w:cstheme="majorBidi"/>
      <w:color w:val="07854D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3CA4"/>
    <w:rPr>
      <w:rFonts w:asciiTheme="majorHAnsi" w:eastAsiaTheme="majorEastAsia" w:hAnsiTheme="majorHAnsi" w:cstheme="majorBidi"/>
      <w:i/>
      <w:iCs/>
      <w:color w:val="07864E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3CA4"/>
    <w:rPr>
      <w:rFonts w:asciiTheme="majorHAnsi" w:eastAsiaTheme="majorEastAsia" w:hAnsiTheme="majorHAnsi" w:cstheme="majorBidi"/>
      <w:i/>
      <w:iCs/>
      <w:color w:val="07854D" w:themeColor="accent1" w:themeShade="7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FD3CA4"/>
    <w:rPr>
      <w:i/>
      <w:iCs/>
      <w:color w:val="07864E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FD3CA4"/>
    <w:pPr>
      <w:pBdr>
        <w:top w:val="single" w:sz="4" w:space="10" w:color="07864E" w:themeColor="accent1" w:themeShade="80"/>
        <w:bottom w:val="single" w:sz="4" w:space="10" w:color="07864E" w:themeColor="accent1" w:themeShade="80"/>
      </w:pBdr>
      <w:spacing w:before="360" w:after="360"/>
      <w:ind w:left="864" w:right="864"/>
      <w:jc w:val="center"/>
    </w:pPr>
    <w:rPr>
      <w:i/>
      <w:iCs/>
      <w:color w:val="07864E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D3CA4"/>
    <w:rPr>
      <w:i/>
      <w:iCs/>
      <w:color w:val="07864E" w:themeColor="accent1" w:themeShade="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3CA4"/>
    <w:pPr>
      <w:keepLines/>
      <w:framePr w:hSpace="0" w:wrap="auto" w:vAnchor="margin" w:hAnchor="text" w:xAlign="left" w:yAlign="inline"/>
      <w:spacing w:before="240" w:line="312" w:lineRule="auto"/>
      <w:suppressOverlap w:val="0"/>
      <w:jc w:val="left"/>
      <w:outlineLvl w:val="9"/>
    </w:pPr>
    <w:rPr>
      <w:rFonts w:eastAsiaTheme="majorEastAsia" w:cstheme="majorBidi"/>
      <w:bCs w:val="0"/>
      <w:caps w:val="0"/>
      <w:color w:val="07864E" w:themeColor="accent1" w:themeShade="80"/>
      <w:spacing w:val="0"/>
      <w:kern w:val="0"/>
      <w:sz w:val="32"/>
      <w:szCs w:val="32"/>
      <w:lang w:eastAsia="ja-JP"/>
    </w:rPr>
  </w:style>
  <w:style w:type="paragraph" w:styleId="BlockText">
    <w:name w:val="Block Text"/>
    <w:basedOn w:val="Normal"/>
    <w:uiPriority w:val="99"/>
    <w:semiHidden/>
    <w:unhideWhenUsed/>
    <w:rsid w:val="00FD3CA4"/>
    <w:pPr>
      <w:pBdr>
        <w:top w:val="single" w:sz="2" w:space="10" w:color="07864E" w:themeColor="accent1" w:themeShade="80" w:shadow="1"/>
        <w:left w:val="single" w:sz="2" w:space="10" w:color="07864E" w:themeColor="accent1" w:themeShade="80" w:shadow="1"/>
        <w:bottom w:val="single" w:sz="2" w:space="10" w:color="07864E" w:themeColor="accent1" w:themeShade="80" w:shadow="1"/>
        <w:right w:val="single" w:sz="2" w:space="10" w:color="07864E" w:themeColor="accent1" w:themeShade="80" w:shadow="1"/>
      </w:pBdr>
      <w:ind w:left="1152" w:right="1152"/>
    </w:pPr>
    <w:rPr>
      <w:i/>
      <w:iCs/>
      <w:color w:val="07864E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FD3CA4"/>
    <w:rPr>
      <w:color w:val="444027" w:themeColor="background2" w:themeShade="40"/>
      <w:u w:val="single"/>
    </w:rPr>
  </w:style>
  <w:style w:type="character" w:styleId="Hyperlink">
    <w:name w:val="Hyperlink"/>
    <w:basedOn w:val="DefaultParagraphFont"/>
    <w:uiPriority w:val="99"/>
    <w:unhideWhenUsed/>
    <w:rsid w:val="00FD3CA4"/>
    <w:rPr>
      <w:color w:val="055971" w:themeColor="accent6" w:themeShade="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3CA4"/>
    <w:rPr>
      <w:color w:val="595959" w:themeColor="text1" w:themeTint="A6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8C2C7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unhideWhenUsed/>
    <w:qFormat/>
    <w:rsid w:val="008C2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33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nternational.abbyschools.ca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ternational.finance@abbyschools.c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lyn.chang\AppData\Roaming\Microsoft\Templates\Sales%20invoice%20(Green%20Gradient%20design).dotx" TargetMode="External"/></Relationships>
</file>

<file path=word/theme/theme1.xml><?xml version="1.0" encoding="utf-8"?>
<a:theme xmlns:a="http://schemas.openxmlformats.org/drawingml/2006/main" name="Green Gradient">
  <a:themeElements>
    <a:clrScheme name="Custom 26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29F39A"/>
      </a:accent1>
      <a:accent2>
        <a:srgbClr val="63A537"/>
      </a:accent2>
      <a:accent3>
        <a:srgbClr val="2F8E5F"/>
      </a:accent3>
      <a:accent4>
        <a:srgbClr val="44C1A3"/>
      </a:accent4>
      <a:accent5>
        <a:srgbClr val="4EB3CF"/>
      </a:accent5>
      <a:accent6>
        <a:srgbClr val="0BB4E3"/>
      </a:accent6>
      <a:hlink>
        <a:srgbClr val="EE7B08"/>
      </a:hlink>
      <a:folHlink>
        <a:srgbClr val="977B2D"/>
      </a:folHlink>
    </a:clrScheme>
    <a:fontScheme name="Custom 7">
      <a:majorFont>
        <a:latin typeface="Book Antiqu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2501E88FF67D459FC51E9062BAB678" ma:contentTypeVersion="33" ma:contentTypeDescription="Create a new document." ma:contentTypeScope="" ma:versionID="26c98801905ba315db1878db6bb5b82b">
  <xsd:schema xmlns:xsd="http://www.w3.org/2001/XMLSchema" xmlns:xs="http://www.w3.org/2001/XMLSchema" xmlns:p="http://schemas.microsoft.com/office/2006/metadata/properties" xmlns:ns3="d34e8054-6b48-4021-87e2-e395fb473303" xmlns:ns4="1dfe21d3-46f2-4625-b3f5-e4935f5cb934" targetNamespace="http://schemas.microsoft.com/office/2006/metadata/properties" ma:root="true" ma:fieldsID="3840249c8b76b8b5fa77d816e3322636" ns3:_="" ns4:_="">
    <xsd:import namespace="d34e8054-6b48-4021-87e2-e395fb473303"/>
    <xsd:import namespace="1dfe21d3-46f2-4625-b3f5-e4935f5cb9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Distribution_Groups" minOccurs="0"/>
                <xsd:element ref="ns3:LMS_Mapping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e8054-6b48-4021-87e2-e395fb4733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NotebookType" ma:index="14" nillable="true" ma:displayName="Notebook Type" ma:internalName="NotebookType">
      <xsd:simpleType>
        <xsd:restriction base="dms:Text"/>
      </xsd:simpleType>
    </xsd:element>
    <xsd:element name="FolderType" ma:index="15" nillable="true" ma:displayName="Folder Type" ma:internalName="FolderType">
      <xsd:simpleType>
        <xsd:restriction base="dms:Text"/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msChannelId" ma:index="18" nillable="true" ma:displayName="Teams Channel Id" ma:internalName="TeamsChannelId">
      <xsd:simpleType>
        <xsd:restriction base="dms:Text"/>
      </xsd:simpleType>
    </xsd:element>
    <xsd:element name="Owner" ma:index="19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0" nillable="true" ma:displayName="Math Settings" ma:internalName="Math_Settings">
      <xsd:simpleType>
        <xsd:restriction base="dms:Text"/>
      </xsd:simpleType>
    </xsd:element>
    <xsd:element name="DefaultSectionNames" ma:index="2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2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3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4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5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7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8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9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0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1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2" nillable="true" ma:displayName="Is Collaboration Space Locked" ma:internalName="Is_Collaboration_Space_Locked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fe21d3-46f2-4625-b3f5-e4935f5cb9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d34e8054-6b48-4021-87e2-e395fb473303" xsi:nil="true"/>
    <Owner xmlns="d34e8054-6b48-4021-87e2-e395fb473303">
      <UserInfo>
        <DisplayName/>
        <AccountId xsi:nil="true"/>
        <AccountType/>
      </UserInfo>
    </Owner>
    <Has_Leaders_Only_SectionGroup xmlns="d34e8054-6b48-4021-87e2-e395fb473303" xsi:nil="true"/>
    <TeamsChannelId xmlns="d34e8054-6b48-4021-87e2-e395fb473303" xsi:nil="true"/>
    <IsNotebookLocked xmlns="d34e8054-6b48-4021-87e2-e395fb473303" xsi:nil="true"/>
    <NotebookType xmlns="d34e8054-6b48-4021-87e2-e395fb473303" xsi:nil="true"/>
    <CultureName xmlns="d34e8054-6b48-4021-87e2-e395fb473303" xsi:nil="true"/>
    <Leaders xmlns="d34e8054-6b48-4021-87e2-e395fb473303">
      <UserInfo>
        <DisplayName/>
        <AccountId xsi:nil="true"/>
        <AccountType/>
      </UserInfo>
    </Leaders>
    <Members xmlns="d34e8054-6b48-4021-87e2-e395fb473303">
      <UserInfo>
        <DisplayName/>
        <AccountId xsi:nil="true"/>
        <AccountType/>
      </UserInfo>
    </Members>
    <DefaultSectionNames xmlns="d34e8054-6b48-4021-87e2-e395fb473303" xsi:nil="true"/>
    <Is_Collaboration_Space_Locked xmlns="d34e8054-6b48-4021-87e2-e395fb473303" xsi:nil="true"/>
    <FolderType xmlns="d34e8054-6b48-4021-87e2-e395fb473303" xsi:nil="true"/>
    <Member_Groups xmlns="d34e8054-6b48-4021-87e2-e395fb473303">
      <UserInfo>
        <DisplayName/>
        <AccountId xsi:nil="true"/>
        <AccountType/>
      </UserInfo>
    </Member_Groups>
    <Self_Registration_Enabled xmlns="d34e8054-6b48-4021-87e2-e395fb473303" xsi:nil="true"/>
    <LMS_Mappings xmlns="d34e8054-6b48-4021-87e2-e395fb473303" xsi:nil="true"/>
    <Invited_Leaders xmlns="d34e8054-6b48-4021-87e2-e395fb473303" xsi:nil="true"/>
    <Distribution_Groups xmlns="d34e8054-6b48-4021-87e2-e395fb473303" xsi:nil="true"/>
    <Math_Settings xmlns="d34e8054-6b48-4021-87e2-e395fb473303" xsi:nil="true"/>
    <Templates xmlns="d34e8054-6b48-4021-87e2-e395fb473303" xsi:nil="true"/>
    <Invited_Members xmlns="d34e8054-6b48-4021-87e2-e395fb473303" xsi:nil="true"/>
    <AppVersion xmlns="d34e8054-6b48-4021-87e2-e395fb473303" xsi:nil="true"/>
  </documentManagement>
</p:properties>
</file>

<file path=customXml/itemProps1.xml><?xml version="1.0" encoding="utf-8"?>
<ds:datastoreItem xmlns:ds="http://schemas.openxmlformats.org/officeDocument/2006/customXml" ds:itemID="{0A7EBA7D-DA37-4C16-A90A-C1EA6F08E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4e8054-6b48-4021-87e2-e395fb473303"/>
    <ds:schemaRef ds:uri="1dfe21d3-46f2-4625-b3f5-e4935f5cb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325070-E220-4963-BF60-E945E98F36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7DD3B2-308B-4713-AF91-41625E4F05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03A5BD-CBDA-46CD-94CA-240E783C5ABA}">
  <ds:schemaRefs>
    <ds:schemaRef ds:uri="http://schemas.microsoft.com/office/2006/metadata/properties"/>
    <ds:schemaRef ds:uri="http://schemas.microsoft.com/office/infopath/2007/PartnerControls"/>
    <ds:schemaRef ds:uri="d34e8054-6b48-4021-87e2-e395fb4733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Sales invoice (Green Gradient design)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2021-01-25T22:56:00Z</dcterms:created>
  <dcterms:modified xsi:type="dcterms:W3CDTF">2021-01-25T22:56:00Z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0x010100602501E88FF67D459FC51E9062BAB678</vt:lpwstr>
  </property>
</Properties>
</file>